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6E4">
            <w:pPr>
              <w:spacing w:before="120"/>
              <w:jc w:val="center"/>
            </w:pPr>
            <w:bookmarkStart w:id="0" w:name="_GoBack"/>
            <w:bookmarkEnd w:id="0"/>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6E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6E4">
            <w:pPr>
              <w:spacing w:before="120"/>
              <w:jc w:val="center"/>
            </w:pPr>
            <w:r>
              <w:rPr>
                <w:lang w:val="vi-VN"/>
              </w:rPr>
              <w:t>Số: 1016/QĐ-BYT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6E4">
            <w:pPr>
              <w:spacing w:before="120"/>
              <w:jc w:val="right"/>
            </w:pPr>
            <w:r>
              <w:rPr>
                <w:i/>
                <w:iCs/>
                <w:lang w:val="vi-VN"/>
              </w:rPr>
              <w:t xml:space="preserve">Hà Nội, ngày 25 tháng </w:t>
            </w:r>
            <w:r>
              <w:rPr>
                <w:i/>
                <w:iCs/>
              </w:rPr>
              <w:t>0</w:t>
            </w:r>
            <w:r>
              <w:rPr>
                <w:i/>
                <w:iCs/>
                <w:lang w:val="vi-VN"/>
              </w:rPr>
              <w:t>3 năm 2016</w:t>
            </w:r>
          </w:p>
        </w:tc>
      </w:tr>
    </w:tbl>
    <w:p w:rsidR="00000000" w:rsidRDefault="001826E4">
      <w:pPr>
        <w:spacing w:before="120" w:after="280" w:afterAutospacing="1"/>
      </w:pPr>
      <w:r>
        <w:rPr>
          <w:lang w:val="vi-VN"/>
        </w:rPr>
        <w:t> </w:t>
      </w:r>
    </w:p>
    <w:p w:rsidR="00000000" w:rsidRDefault="001826E4">
      <w:pPr>
        <w:spacing w:before="120" w:after="280" w:afterAutospacing="1"/>
        <w:jc w:val="center"/>
      </w:pPr>
      <w:bookmarkStart w:id="1" w:name="loai_1"/>
      <w:r>
        <w:rPr>
          <w:b/>
          <w:bCs/>
          <w:lang w:val="vi-VN"/>
        </w:rPr>
        <w:t>QUYẾT ĐỊNH</w:t>
      </w:r>
      <w:bookmarkEnd w:id="1"/>
    </w:p>
    <w:p w:rsidR="00000000" w:rsidRDefault="001826E4">
      <w:pPr>
        <w:spacing w:before="120" w:after="280" w:afterAutospacing="1"/>
        <w:jc w:val="center"/>
      </w:pPr>
      <w:bookmarkStart w:id="2" w:name="loai_1_name"/>
      <w:r>
        <w:rPr>
          <w:lang w:val="vi-VN"/>
        </w:rPr>
        <w:t>BAN HÀNH DANH MỤC CÁC DỊCH VỤ KỸ THUẬT KHÁM BỆNH, CHỮA BỆNH ĐƯỢC XẾP TƯƠNG ĐƯƠNG VỀ KỸ THUẬT</w:t>
      </w:r>
      <w:r>
        <w:rPr>
          <w:lang w:val="vi-VN"/>
        </w:rPr>
        <w:t xml:space="preserve"> VÀ CHI PHÍ THỰC HIỆN (ĐỢT 3)</w:t>
      </w:r>
      <w:bookmarkEnd w:id="2"/>
    </w:p>
    <w:p w:rsidR="00000000" w:rsidRDefault="001826E4">
      <w:pPr>
        <w:spacing w:before="120" w:after="280" w:afterAutospacing="1"/>
        <w:jc w:val="center"/>
      </w:pPr>
      <w:r>
        <w:rPr>
          <w:b/>
          <w:bCs/>
          <w:lang w:val="vi-VN"/>
        </w:rPr>
        <w:t>BỘ TRƯỞNG BỘ Y TẾ</w:t>
      </w:r>
    </w:p>
    <w:p w:rsidR="00000000" w:rsidRDefault="001826E4">
      <w:pPr>
        <w:spacing w:before="120" w:after="280" w:afterAutospacing="1"/>
      </w:pPr>
      <w:r>
        <w:rPr>
          <w:i/>
          <w:iCs/>
          <w:lang w:val="vi-VN"/>
        </w:rPr>
        <w:t>Căn cứ Nghị định số 63/2012/NĐ-CP ngày 31 tháng 8 năm 2012 của Chính phủ quy định chức năng, nhiệm vụ, quyền hạn và cơ cấu tổ chức của Bộ Y tế;</w:t>
      </w:r>
    </w:p>
    <w:p w:rsidR="00000000" w:rsidRDefault="001826E4">
      <w:pPr>
        <w:spacing w:before="120" w:after="280" w:afterAutospacing="1"/>
      </w:pPr>
      <w:r>
        <w:rPr>
          <w:i/>
          <w:iCs/>
          <w:lang w:val="vi-VN"/>
        </w:rPr>
        <w:t xml:space="preserve">Căn cứ Thông tư số 43/2013/TT-BYT ngày 11 tháng 12 năm 2013 của </w:t>
      </w:r>
      <w:r>
        <w:rPr>
          <w:i/>
          <w:iCs/>
          <w:lang w:val="vi-VN"/>
        </w:rPr>
        <w:t>Bộ trưởng Bộ Y tế quy định chi tiết phân tuyến chuyên môn k</w:t>
      </w:r>
      <w:r>
        <w:rPr>
          <w:i/>
          <w:iCs/>
        </w:rPr>
        <w:t xml:space="preserve">ỹ </w:t>
      </w:r>
      <w:r>
        <w:rPr>
          <w:i/>
          <w:iCs/>
          <w:lang w:val="vi-VN"/>
        </w:rPr>
        <w:t>thuật đối với hệ thống cơ sở khám bệnh, chữa bệnh; Thông tư số 50/2014/</w:t>
      </w:r>
      <w:r>
        <w:rPr>
          <w:i/>
          <w:iCs/>
        </w:rPr>
        <w:t>TT</w:t>
      </w:r>
      <w:r>
        <w:rPr>
          <w:i/>
          <w:iCs/>
          <w:lang w:val="vi-VN"/>
        </w:rPr>
        <w:t>-BYT ngày 31 tháng 12 năm 2014 của Bộ trưởng Bộ Y tế quy định việc phân loại phẫu thuật, thủ thuật và định mức nhân lực tr</w:t>
      </w:r>
      <w:r>
        <w:rPr>
          <w:i/>
          <w:iCs/>
          <w:lang w:val="vi-VN"/>
        </w:rPr>
        <w:t>ong từng ca phẫu thuật, thủ thuật;</w:t>
      </w:r>
    </w:p>
    <w:p w:rsidR="00000000" w:rsidRDefault="001826E4">
      <w:pPr>
        <w:spacing w:before="120" w:after="280" w:afterAutospacing="1"/>
      </w:pPr>
      <w:r>
        <w:rPr>
          <w:i/>
          <w:iCs/>
          <w:lang w:val="vi-VN"/>
        </w:rPr>
        <w:t>Căn cứ Thông tư liên tịch số 37/2015/TTLT-B</w:t>
      </w:r>
      <w:r>
        <w:rPr>
          <w:i/>
          <w:iCs/>
        </w:rPr>
        <w:t>Y</w:t>
      </w:r>
      <w:r>
        <w:rPr>
          <w:i/>
          <w:iCs/>
          <w:lang w:val="vi-VN"/>
        </w:rPr>
        <w:t>T-BTC ngày 29 tháng 10 năm 2015 của liên Bộ Tài chính, Bộ Y tế quy định thống nhất giá dịch vụ khám bệnh, chữa bệnh bảo hiểm y tế giữa các bệnh viện cùng hạng trên toàn quốc;</w:t>
      </w:r>
    </w:p>
    <w:p w:rsidR="00000000" w:rsidRDefault="001826E4">
      <w:pPr>
        <w:spacing w:before="120" w:after="280" w:afterAutospacing="1"/>
      </w:pPr>
      <w:r>
        <w:rPr>
          <w:i/>
          <w:iCs/>
          <w:lang w:val="vi-VN"/>
        </w:rPr>
        <w:t>Xé</w:t>
      </w:r>
      <w:r>
        <w:rPr>
          <w:i/>
          <w:iCs/>
          <w:lang w:val="vi-VN"/>
        </w:rPr>
        <w:t>t kết quả thẩm định của Hội đồng chuyên môn (ban hành tại Quyết định s</w:t>
      </w:r>
      <w:r>
        <w:rPr>
          <w:i/>
          <w:iCs/>
        </w:rPr>
        <w:t xml:space="preserve">ố </w:t>
      </w:r>
      <w:r>
        <w:rPr>
          <w:i/>
          <w:iCs/>
          <w:lang w:val="vi-VN"/>
        </w:rPr>
        <w:t>603/QĐ-BYT ngày 25 tháng 2 năm 2016) thẩm định tương đương danh mục giá dịch vụ của Thông tư liên tịch số 37/2015/TTLT-BYT-BTC với Thông tư số 43/2013/TT-BYT và Thông tư số 50/2014/TT-</w:t>
      </w:r>
      <w:r>
        <w:rPr>
          <w:i/>
          <w:iCs/>
          <w:lang w:val="vi-VN"/>
        </w:rPr>
        <w:t>BYT; và kết quả thẩm định của Bảo hiểm xã hội Việt Nam;</w:t>
      </w:r>
    </w:p>
    <w:p w:rsidR="00000000" w:rsidRDefault="001826E4">
      <w:pPr>
        <w:spacing w:before="120" w:after="280" w:afterAutospacing="1"/>
      </w:pPr>
      <w:r>
        <w:rPr>
          <w:i/>
          <w:iCs/>
          <w:lang w:val="vi-VN"/>
        </w:rPr>
        <w:t>Theo đề nghị của Cục trưởng Cục Quản lý Khám, chữa bệnh,</w:t>
      </w:r>
    </w:p>
    <w:p w:rsidR="00000000" w:rsidRDefault="001826E4">
      <w:pPr>
        <w:spacing w:before="120" w:after="280" w:afterAutospacing="1"/>
        <w:jc w:val="center"/>
      </w:pPr>
      <w:r>
        <w:rPr>
          <w:b/>
          <w:bCs/>
          <w:lang w:val="vi-VN"/>
        </w:rPr>
        <w:t>QUYẾT ĐỊNH:</w:t>
      </w:r>
    </w:p>
    <w:p w:rsidR="00000000" w:rsidRDefault="001826E4">
      <w:pPr>
        <w:spacing w:before="120" w:after="280" w:afterAutospacing="1"/>
      </w:pPr>
      <w:bookmarkStart w:id="3" w:name="dieu_1"/>
      <w:r>
        <w:rPr>
          <w:b/>
          <w:bCs/>
        </w:rPr>
        <w:t>Điều 1.</w:t>
      </w:r>
      <w:bookmarkEnd w:id="3"/>
      <w:r>
        <w:t xml:space="preserve"> </w:t>
      </w:r>
      <w:bookmarkStart w:id="4" w:name="dieu_1_name"/>
      <w:r>
        <w:t>Ban hành kèm theo Quyết định này Danh mục các dịch vụ kỹ thuật khám bệnh, chữa bệnh được xếp tương đương về kỹ thuật và chi</w:t>
      </w:r>
      <w:r>
        <w:t xml:space="preserve"> phí thực hiện làm cơ sở để thanh toán chi phí khám bệnh, chữa bệnh. Danh mục đợt 3 (tại Phụ lục kèm theo) bao gồm các dịch vụ kỹ thuật khám bệnh, chữa bệnh được xếp là tương đương giữa các danh mục ban hành kèm theo các Thông tư sau đây:</w:t>
      </w:r>
      <w:bookmarkEnd w:id="4"/>
    </w:p>
    <w:p w:rsidR="00000000" w:rsidRDefault="001826E4">
      <w:pPr>
        <w:spacing w:before="120" w:after="280" w:afterAutospacing="1"/>
      </w:pPr>
      <w:r>
        <w:t>1. Thông tư số 43</w:t>
      </w:r>
      <w:r>
        <w:t>/2013/TT-BYT ngày 11 tháng 12 năm 2013 của Bộ Y tế quy định chi tiết phân tuyến chuyên môn kỹ thuật đối với hệ thống cơ sở khám bệnh, chữa bệnh (gọi tắt là Thông tư 43).</w:t>
      </w:r>
    </w:p>
    <w:p w:rsidR="00000000" w:rsidRDefault="001826E4">
      <w:pPr>
        <w:spacing w:before="120" w:after="280" w:afterAutospacing="1"/>
      </w:pPr>
      <w:r>
        <w:lastRenderedPageBreak/>
        <w:t>2. Thông tư số 50/2014/TT-BYT ngày 31 tháng 12 năm 2014 của Bộ Y tế quy định phân loại</w:t>
      </w:r>
      <w:r>
        <w:t xml:space="preserve"> phẫu thuật, thủ thuật và định mức nhân lực trong từng ca phẫu thuật, thủ thuật (gọi tắt là Thông tư 50).</w:t>
      </w:r>
    </w:p>
    <w:p w:rsidR="00000000" w:rsidRDefault="001826E4">
      <w:pPr>
        <w:spacing w:before="120" w:after="280" w:afterAutospacing="1"/>
      </w:pPr>
      <w:r>
        <w:t>3. Thông tư liên tịch số 37/2015/TTLT-BYT-BTC ngày 29 tháng 10 năm 2015 của liên Bộ Tài chính, Bộ Y tế quy định thống nhất giá dịch vụ khám bệnh, chữa</w:t>
      </w:r>
      <w:r>
        <w:t xml:space="preserve"> bệnh bảo hiểm y tế giữa các bệnh viện cùng hạng trên toàn quốc (gọi tắt là Thông tư 37).</w:t>
      </w:r>
    </w:p>
    <w:p w:rsidR="00000000" w:rsidRDefault="001826E4">
      <w:pPr>
        <w:spacing w:before="120" w:after="280" w:afterAutospacing="1"/>
      </w:pPr>
      <w:bookmarkStart w:id="5" w:name="dieu_2"/>
      <w:r>
        <w:rPr>
          <w:b/>
          <w:bCs/>
        </w:rPr>
        <w:t>Điều 2.</w:t>
      </w:r>
      <w:bookmarkEnd w:id="5"/>
      <w:r>
        <w:t xml:space="preserve"> </w:t>
      </w:r>
      <w:bookmarkStart w:id="6" w:name="dieu_2_name"/>
      <w:r>
        <w:t>Cục Quản lý Khám, chữa bệnh có trách nhiệm hướng dẫn các cơ sở khám chữa bệnh triển khai, thực hiện và xây dựng hệ thống quản lý danh mục và bảng giá các dịch</w:t>
      </w:r>
      <w:r>
        <w:t xml:space="preserve"> vụ kỹ thuật khám bệnh, chữa bệnh tại các cơ sở khám, chữa bệnh.</w:t>
      </w:r>
      <w:bookmarkEnd w:id="6"/>
    </w:p>
    <w:p w:rsidR="00000000" w:rsidRDefault="001826E4">
      <w:pPr>
        <w:spacing w:before="120" w:after="280" w:afterAutospacing="1"/>
      </w:pPr>
      <w:bookmarkStart w:id="7" w:name="dieu_3"/>
      <w:r>
        <w:rPr>
          <w:b/>
          <w:bCs/>
        </w:rPr>
        <w:t>Điều 3.</w:t>
      </w:r>
      <w:bookmarkEnd w:id="7"/>
      <w:r>
        <w:t xml:space="preserve"> </w:t>
      </w:r>
      <w:bookmarkStart w:id="8" w:name="dieu_3_name"/>
      <w:r>
        <w:t>Quyết định này có hiệu lực từ ngày ký, ban hành.</w:t>
      </w:r>
      <w:bookmarkEnd w:id="8"/>
    </w:p>
    <w:p w:rsidR="00000000" w:rsidRDefault="001826E4">
      <w:pPr>
        <w:spacing w:before="120" w:after="280" w:afterAutospacing="1"/>
      </w:pPr>
      <w:bookmarkStart w:id="9" w:name="dieu_4"/>
      <w:r>
        <w:rPr>
          <w:b/>
          <w:bCs/>
        </w:rPr>
        <w:t>Điều 4.</w:t>
      </w:r>
      <w:bookmarkEnd w:id="9"/>
      <w:r>
        <w:t xml:space="preserve"> </w:t>
      </w:r>
      <w:bookmarkStart w:id="10" w:name="dieu_4_name"/>
      <w:r>
        <w:t xml:space="preserve">Các ông, bà: Chánh Văn phòng Bộ, Cục trưởng các Cục: Cục Quản lý Khám, chữa bệnh, Cục Quản lý Y dược cổ truyền; Vụ trưởng các </w:t>
      </w:r>
      <w:r>
        <w:t xml:space="preserve">Vụ: Vụ Sức khỏe Bà mẹ và trẻ em, Vụ Kế hoạch-Tài chính, Vụ Bảo hiểm Y tế; Giám đốc Sở Y tế tỉnh, thành phố trực thuộc Trung ương, Thủ trưởng y tế Bộ, ngành, Người đứng đầu cơ sở khám bệnh, chữa bệnh và cơ quan, tổ chức, cá nhân có liên quan có trách nhiệm </w:t>
      </w:r>
      <w:r>
        <w:t>thực hiện Quyết định này./.</w:t>
      </w:r>
      <w:bookmarkEnd w:id="10"/>
    </w:p>
    <w:p w:rsidR="00000000" w:rsidRDefault="001826E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6E4">
            <w:pPr>
              <w:spacing w:before="120"/>
            </w:pPr>
            <w:r>
              <w:rPr>
                <w:b/>
                <w:bCs/>
                <w:i/>
                <w:iCs/>
                <w:lang w:val="vi-VN"/>
              </w:rPr>
              <w:br/>
              <w:t>Nơi nhận:</w:t>
            </w:r>
            <w:r>
              <w:rPr>
                <w:b/>
                <w:bCs/>
                <w:i/>
                <w:iCs/>
              </w:rPr>
              <w:br/>
            </w:r>
            <w:r>
              <w:rPr>
                <w:sz w:val="16"/>
                <w:lang w:val="vi-VN"/>
              </w:rPr>
              <w:t>- Bộ trư</w:t>
            </w:r>
            <w:r>
              <w:rPr>
                <w:sz w:val="16"/>
              </w:rPr>
              <w:t>ở</w:t>
            </w:r>
            <w:r>
              <w:rPr>
                <w:sz w:val="16"/>
                <w:lang w:val="vi-VN"/>
              </w:rPr>
              <w:t>ng (để b/cáo);</w:t>
            </w:r>
            <w:r>
              <w:rPr>
                <w:sz w:val="16"/>
                <w:lang w:val="vi-VN"/>
              </w:rPr>
              <w:br/>
              <w:t>- Các Thứ trưởng BYT;</w:t>
            </w:r>
            <w:r>
              <w:rPr>
                <w:sz w:val="16"/>
                <w:lang w:val="vi-VN"/>
              </w:rPr>
              <w:br/>
              <w:t>- BHXH Việt Nam;</w:t>
            </w:r>
            <w:r>
              <w:rPr>
                <w:sz w:val="16"/>
                <w:lang w:val="vi-VN"/>
              </w:rPr>
              <w:br/>
              <w:t>- Ban Bảo v</w:t>
            </w:r>
            <w:r>
              <w:rPr>
                <w:sz w:val="16"/>
              </w:rPr>
              <w:t>ệ</w:t>
            </w:r>
            <w:r>
              <w:rPr>
                <w:sz w:val="16"/>
                <w:lang w:val="vi-VN"/>
              </w:rPr>
              <w:t xml:space="preserve"> CSSK CBTW;</w:t>
            </w:r>
            <w:r>
              <w:rPr>
                <w:sz w:val="16"/>
                <w:lang w:val="vi-VN"/>
              </w:rPr>
              <w:br/>
              <w:t>- Các Vụ, Cục, VP Bộ, Thanh tra BYT;</w:t>
            </w:r>
            <w:r>
              <w:rPr>
                <w:sz w:val="16"/>
                <w:lang w:val="vi-VN"/>
              </w:rPr>
              <w:br/>
              <w:t>- Các BV trực thuộc BYT;</w:t>
            </w:r>
            <w:r>
              <w:rPr>
                <w:sz w:val="16"/>
                <w:lang w:val="vi-VN"/>
              </w:rPr>
              <w:br/>
              <w:t>- Y tế các Bộ, ngành;</w:t>
            </w:r>
            <w:r>
              <w:rPr>
                <w:sz w:val="16"/>
                <w:lang w:val="vi-VN"/>
              </w:rPr>
              <w:br/>
              <w:t>- S</w:t>
            </w:r>
            <w:r>
              <w:rPr>
                <w:sz w:val="16"/>
              </w:rPr>
              <w:t xml:space="preserve">ở </w:t>
            </w:r>
            <w:r>
              <w:rPr>
                <w:sz w:val="16"/>
                <w:lang w:val="vi-VN"/>
              </w:rPr>
              <w:t>Y tế, BHXH t</w:t>
            </w:r>
            <w:r>
              <w:rPr>
                <w:sz w:val="16"/>
              </w:rPr>
              <w:t>ỉ</w:t>
            </w:r>
            <w:r>
              <w:rPr>
                <w:sz w:val="16"/>
                <w:lang w:val="vi-VN"/>
              </w:rPr>
              <w:t>nh/TP trực thuộc TW;</w:t>
            </w:r>
            <w:r>
              <w:rPr>
                <w:sz w:val="16"/>
                <w:lang w:val="vi-VN"/>
              </w:rPr>
              <w:br/>
              <w:t>- Cổn</w:t>
            </w:r>
            <w:r>
              <w:rPr>
                <w:sz w:val="16"/>
                <w:lang w:val="vi-VN"/>
              </w:rPr>
              <w:t>g TTĐT Bộ Y tế;</w:t>
            </w:r>
            <w:r>
              <w:rPr>
                <w:sz w:val="16"/>
                <w:lang w:val="vi-VN"/>
              </w:rPr>
              <w:br/>
              <w:t>- Trang TTĐT Cục QLKCB;</w:t>
            </w:r>
            <w:r>
              <w:rPr>
                <w:sz w:val="16"/>
                <w:lang w:val="vi-VN"/>
              </w:rPr>
              <w:br/>
              <w:t>- Lưu: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826E4">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Xuyên</w:t>
            </w:r>
          </w:p>
        </w:tc>
      </w:tr>
    </w:tbl>
    <w:p w:rsidR="00000000" w:rsidRDefault="001826E4">
      <w:pPr>
        <w:spacing w:before="120" w:after="280" w:afterAutospacing="1"/>
      </w:pPr>
      <w:r>
        <w:t> </w:t>
      </w:r>
    </w:p>
    <w:p w:rsidR="00000000" w:rsidRDefault="001826E4">
      <w:pPr>
        <w:spacing w:before="120" w:after="280" w:afterAutospacing="1"/>
        <w:jc w:val="center"/>
      </w:pPr>
      <w:bookmarkStart w:id="11" w:name="loai_2"/>
      <w:r>
        <w:rPr>
          <w:b/>
          <w:bCs/>
          <w:lang w:val="vi-VN"/>
        </w:rPr>
        <w:t>DANH MỤC</w:t>
      </w:r>
      <w:bookmarkEnd w:id="11"/>
    </w:p>
    <w:p w:rsidR="00000000" w:rsidRDefault="001826E4">
      <w:pPr>
        <w:spacing w:before="120" w:after="280" w:afterAutospacing="1"/>
        <w:jc w:val="center"/>
      </w:pPr>
      <w:bookmarkStart w:id="12" w:name="loai_2_name"/>
      <w:r>
        <w:rPr>
          <w:lang w:val="vi-VN"/>
        </w:rPr>
        <w:t>THỐNG NHẤT TÊN CÁC DỊCH VỤ KỸ THUẬT KHÁM BỆNH, CHỮA BỆNH TƯƠNG ĐƯƠNG GIỮA THÔNG TƯ SỐ 43 VÀ 50 VỚI THÔNG TƯ LIÊN TỊCH SỐ 37</w:t>
      </w:r>
      <w:bookmarkEnd w:id="12"/>
      <w:r>
        <w:rPr>
          <w:lang w:val="vi-VN"/>
        </w:rPr>
        <w:br/>
      </w:r>
      <w:r>
        <w:rPr>
          <w:i/>
          <w:iCs/>
          <w:lang w:val="vi-VN"/>
        </w:rPr>
        <w:t>(Ban hành kèm theo</w:t>
      </w:r>
      <w:r>
        <w:rPr>
          <w:i/>
          <w:iCs/>
          <w:lang w:val="vi-VN"/>
        </w:rPr>
        <w:t xml:space="preserve"> Quyết định số</w:t>
      </w:r>
      <w:r>
        <w:rPr>
          <w:i/>
          <w:iCs/>
        </w:rPr>
        <w:t xml:space="preserve"> 1016</w:t>
      </w:r>
      <w:r>
        <w:rPr>
          <w:i/>
          <w:iCs/>
          <w:lang w:val="vi-VN"/>
        </w:rPr>
        <w:t xml:space="preserve">/QĐ-BYT ngày </w:t>
      </w:r>
      <w:r>
        <w:rPr>
          <w:i/>
          <w:iCs/>
        </w:rPr>
        <w:t xml:space="preserve">25 </w:t>
      </w:r>
      <w:r>
        <w:rPr>
          <w:i/>
          <w:iCs/>
          <w:lang w:val="vi-VN"/>
        </w:rPr>
        <w:t>th</w:t>
      </w:r>
      <w:r>
        <w:rPr>
          <w:i/>
          <w:iCs/>
        </w:rPr>
        <w:t>á</w:t>
      </w:r>
      <w:r>
        <w:rPr>
          <w:i/>
          <w:iCs/>
          <w:lang w:val="vi-VN"/>
        </w:rPr>
        <w:t>ng 3 năm 2016 của Bộ trưởng Bộ Y tế)</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44"/>
        <w:gridCol w:w="1538"/>
        <w:gridCol w:w="891"/>
        <w:gridCol w:w="2174"/>
        <w:gridCol w:w="679"/>
        <w:gridCol w:w="1572"/>
        <w:gridCol w:w="1882"/>
      </w:tblGrid>
      <w:tr w:rsidR="00000000">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STT</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Mã tương đương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Mã TT50</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Tên dịch vụ kỹ thuật theo Thông tư 43 và 50</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Loại PT-TT</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Mã TT37</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b/>
                <w:bCs/>
                <w:lang w:val="vi-VN"/>
              </w:rPr>
              <w:t>Tên dịch vụ kỹ thuật theo Thông tư liên tịch 37</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r>
      <w:tr w:rsidR="006C5783" w:rsidTr="006C5783">
        <w:tblPrEx>
          <w:tblBorders>
            <w:top w:val="none" w:sz="0" w:space="0" w:color="auto"/>
            <w:bottom w:val="none" w:sz="0" w:space="0" w:color="auto"/>
            <w:insideH w:val="none" w:sz="0" w:space="0" w:color="auto"/>
            <w:insideV w:val="none" w:sz="0" w:space="0" w:color="auto"/>
          </w:tblBorders>
        </w:tblPrEx>
        <w:tc>
          <w:tcPr>
            <w:tcW w:w="163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lastRenderedPageBreak/>
              <w:t>04- LAO (NGOẠ</w:t>
            </w:r>
            <w:r>
              <w:rPr>
                <w:b/>
                <w:bCs/>
                <w:lang w:val="vi-VN"/>
              </w:rPr>
              <w:t>I LAO)</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b/>
                <w:bCs/>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b/>
                <w:bCs/>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04.0002.0553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ch</w:t>
            </w:r>
            <w:r>
              <w:t>ỉ</w:t>
            </w:r>
            <w:r>
              <w:rPr>
                <w:lang w:val="vi-VN"/>
              </w:rPr>
              <w:t>nh hình lao cột sống cổ có ghép xương tự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04.0003.0566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chỉnh hình lao cột sống cổ có ghép xương và nẹp vít </w:t>
            </w:r>
            <w:r>
              <w:rPr>
                <w:lang w:val="vi-VN"/>
              </w:rPr>
              <w:t>phía trước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nẹp vít cột sống cổ</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04.0005.0543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đặt lại khớp háng tư thế xấu do lao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tạo hình khớp háng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04.0006.0545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thay khớp háng do lao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37.8D05.0545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thay </w:t>
            </w:r>
            <w:r>
              <w:rPr>
                <w:lang w:val="vi-VN"/>
              </w:rPr>
              <w:t>khớp háng bán phần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04.0006.0547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thay khớp háng do lao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37.8D05.0547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thay toàn bộ khớp háng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04.0013.0551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ức sườn, khớp ức đòn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w:t>
            </w:r>
            <w:r>
              <w:rPr>
                <w:lang w:val="vi-VN"/>
              </w:rPr>
              <w:t>14.0551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04.0015.0551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khuỷu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04.0016.0551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w:t>
            </w:r>
            <w:r>
              <w:rPr>
                <w:lang w:val="vi-VN"/>
              </w:rPr>
              <w:t xml:space="preserve"> khớp cổ-bàn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04.0017.0571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xương cánh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mềm/ sửa mỏm cụt ngón tay, chân/ 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04.0018.0571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xương cẳng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mềm/ s</w:t>
            </w:r>
            <w:r>
              <w:t>ử</w:t>
            </w:r>
            <w:r>
              <w:rPr>
                <w:lang w:val="vi-VN"/>
              </w:rPr>
              <w:t>a mỏm cụt ngón tay, chân/cắt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04.0019.0571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xương đốt bàn- ngón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w:t>
            </w:r>
            <w:r>
              <w:rPr>
                <w:lang w:val="vi-VN"/>
              </w:rPr>
              <w:t>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mềm/ sửa mỏm cụt ngón tay, chân/cắt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04.0020.0551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cùng chậu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04.0021.0571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w:t>
            </w:r>
            <w:r>
              <w:rPr>
                <w:lang w:val="vi-VN"/>
              </w:rPr>
              <w:t>nạo viêm lao xương chậu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mềm/ sửa mỏm cụt ngón tay, chân/cắt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04.0022.0551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háng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04.0023.0551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gối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04.0024.0551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khớp cổ-bàn chân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gỡ dính khớp/ làm sạch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04.0025.0571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w:t>
            </w:r>
            <w:r>
              <w:rPr>
                <w:lang w:val="vi-VN"/>
              </w:rPr>
              <w:t>t nạo viêm lao xương đùi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mềm/ sửa mỏm cụt ngón tay, chân/ 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04.0026.0571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xương c</w:t>
            </w:r>
            <w:r>
              <w:t>ẳ</w:t>
            </w:r>
            <w:r>
              <w:rPr>
                <w:lang w:val="vi-VN"/>
              </w:rPr>
              <w:t>ng chân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w:t>
            </w:r>
            <w:r>
              <w:rPr>
                <w:lang w:val="vi-VN"/>
              </w:rPr>
              <w:t>ềm/ sửa mỏm cụt ngón tay, chân/ 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04.0027.0571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xương bàn-ngón chân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lọc nạo viêm phần mềm/ sửa mỏm cụt ngón tay, chân/ 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w:t>
            </w: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04.0034.0488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bóc tách, cắt bỏ hạch lao to vùng bẹn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37.8D05.0488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vét hạch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04.0035.1114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ch</w:t>
            </w:r>
            <w:r>
              <w:t>ỉ</w:t>
            </w:r>
            <w:r>
              <w:rPr>
                <w:lang w:val="vi-VN"/>
              </w:rPr>
              <w:t>nh hình cắt bỏ sẹo xấu do lao hạch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37.8D10.</w:t>
            </w:r>
            <w:r>
              <w:t>11</w:t>
            </w:r>
            <w:r>
              <w:rPr>
                <w:lang w:val="vi-VN"/>
              </w:rPr>
              <w:t>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sẹo khâu kín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04.0036.1114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chỉnh h</w:t>
            </w:r>
            <w:r>
              <w:rPr>
                <w:lang w:val="vi-VN"/>
              </w:rPr>
              <w:t>ình cắt bỏ sẹo xấu do lao thành ngực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37.8D10.1114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sẹo khâu kín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04.0037.1114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chỉnh hình cắt bỏ sẹo xấu do lao các khớp ngoại biên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37.8D10.1114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sẹo khâu kín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04.0038.0571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nạo viêm lao thành ngực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w:t>
            </w:r>
            <w:r>
              <w:rPr>
                <w:lang w:val="vi-VN"/>
              </w:rPr>
              <w:t>.0571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w:t>
            </w:r>
            <w:r>
              <w:t>ẫ</w:t>
            </w:r>
            <w:r>
              <w:rPr>
                <w:lang w:val="vi-VN"/>
              </w:rPr>
              <w:t>u thuật c</w:t>
            </w:r>
            <w:r>
              <w:t>ắ</w:t>
            </w:r>
            <w:r>
              <w:rPr>
                <w:lang w:val="vi-VN"/>
              </w:rPr>
              <w:t>t lọc nạo viêm ph</w:t>
            </w:r>
            <w:r>
              <w:t>ầ</w:t>
            </w:r>
            <w:r>
              <w:rPr>
                <w:lang w:val="vi-VN"/>
              </w:rPr>
              <w:t>n mềm/ sửa mỏm cụt ngón tay, chân/ 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04.0044.0569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giải ép tủy, thay thế thân </w:t>
            </w:r>
            <w:r>
              <w:t>đ</w:t>
            </w:r>
            <w:r>
              <w:rPr>
                <w:lang w:val="vi-VN"/>
              </w:rPr>
              <w:t>ốt sống nhân tạo và cố định lối trước do lao cột sống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tha</w:t>
            </w:r>
            <w:r>
              <w:rPr>
                <w:lang w:val="vi-VN"/>
              </w:rPr>
              <w:t>y đốt sống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04.0047.0569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giải ép tủy, thay thế thân đốt sống nhân tạo và nẹp vít cố định lối trước do lao cột sống ngực, thắt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w:t>
            </w:r>
            <w:r>
              <w:t>ẫ</w:t>
            </w:r>
            <w:r>
              <w:rPr>
                <w:lang w:val="vi-VN"/>
              </w:rPr>
              <w:t>u thuật thay đ</w:t>
            </w:r>
            <w:r>
              <w:t>ố</w:t>
            </w:r>
            <w:r>
              <w:rPr>
                <w:lang w:val="vi-VN"/>
              </w:rPr>
              <w:t>t s</w:t>
            </w:r>
            <w:r>
              <w:t>ố</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04.0048.0567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giải ép tủy, thay thế thân đốt s</w:t>
            </w:r>
            <w:r>
              <w:rPr>
                <w:lang w:val="vi-VN"/>
              </w:rPr>
              <w:t>ống nhân tạo và nẹp vít c</w:t>
            </w:r>
            <w:r>
              <w:t xml:space="preserve">ố </w:t>
            </w:r>
            <w:r>
              <w:rPr>
                <w:lang w:val="vi-VN"/>
              </w:rPr>
              <w:t>định lối sau do lao cột sống ngực, thắt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nẹp vít cột sống thắt lưng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04.0048.0569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giải ép tủy, thay thế thân đốt sống nhân tạo và nẹp vít cố định lối sau do lao cột sống ngực, thắ</w:t>
            </w:r>
            <w:r>
              <w:rPr>
                <w:lang w:val="vi-VN"/>
              </w:rPr>
              <w:t>t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w:t>
            </w:r>
            <w:r>
              <w:t>ẫ</w:t>
            </w:r>
            <w:r>
              <w:rPr>
                <w:lang w:val="vi-VN"/>
              </w:rPr>
              <w:t>u thuật thay đ</w:t>
            </w:r>
            <w:r>
              <w:t>ố</w:t>
            </w:r>
            <w:r>
              <w:rPr>
                <w:lang w:val="vi-VN"/>
              </w:rPr>
              <w:t>t s</w:t>
            </w:r>
            <w:r>
              <w:t>ố</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04.0051.0563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tháo bỏ dụng cụ kết hợp </w:t>
            </w:r>
            <w:r>
              <w:rPr>
                <w:lang w:val="vi-VN"/>
              </w:rPr>
              <w:lastRenderedPageBreak/>
              <w:t>xương do lao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Rút đinh/ tháo phương tiện k</w:t>
            </w:r>
            <w:r>
              <w:t>ế</w:t>
            </w:r>
            <w:r>
              <w:rPr>
                <w:lang w:val="vi-VN"/>
              </w:rPr>
              <w:t xml:space="preserve">t </w:t>
            </w:r>
            <w:r>
              <w:rPr>
                <w:lang w:val="vi-VN"/>
              </w:rPr>
              <w:lastRenderedPageBreak/>
              <w:t>hợp xương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04.0052.0541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nội soi lao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w:t>
            </w:r>
            <w:r>
              <w:rPr>
                <w:lang w:val="vi-VN"/>
              </w:rPr>
              <w:t>u thuật nội soi khớp gối/ khớp háng/ khớp vai/ cổ chân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04.0053.0541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nội soi lao khớp gối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nội soi khớp gối/ khớp háng/ khớp vai/ cổ chân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04.0054.0541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nội soi lao khớp háng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w:t>
            </w:r>
            <w:r>
              <w:rPr>
                <w:lang w:val="vi-VN"/>
              </w:rPr>
              <w:t>u thuật nội soi khớp gối/ khớp háng/ khớp vai/ cổ chân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04.0056.0549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4.56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Phẫu thuật hàn cứng khớp gối do lao (Arthrodesis)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37.8D05.0549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Phẫu thuật làm cứng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04.0057.0571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4.57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Phẫu thuật nạo viêm lao xương sọ</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Phẫu thuật cắt lọ</w:t>
            </w:r>
            <w:r>
              <w:rPr>
                <w:lang w:val="vi-VN"/>
              </w:rPr>
              <w:t>c nạo viêm phần mềm/ sửa mỏm cụt ngón tay, chân/ cắt cụt ngón tay, chân (tính 1 ngón)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04.0058.0571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4.58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Phẫu thuật nạo viêm lao xương ức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37.8D05.0571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Phẫu thuật cắt lọc nạo viêm phần mềm/ sửa mỏm cụt ngón tay, chân/ cắt cụt ngón tay, chân (tính 1 ngó</w:t>
            </w:r>
            <w:r>
              <w:rPr>
                <w:lang w:val="vi-VN"/>
              </w:rPr>
              <w:t>n)</w:t>
            </w:r>
          </w:p>
        </w:tc>
      </w:tr>
      <w:tr w:rsidR="006C5783" w:rsidTr="006C5783">
        <w:tblPrEx>
          <w:tblBorders>
            <w:top w:val="none" w:sz="0" w:space="0" w:color="auto"/>
            <w:bottom w:val="none" w:sz="0" w:space="0" w:color="auto"/>
            <w:insideH w:val="none" w:sz="0" w:space="0" w:color="auto"/>
            <w:insideV w:val="none" w:sz="0" w:space="0" w:color="auto"/>
          </w:tblBorders>
        </w:tblPrEx>
        <w:tc>
          <w:tcPr>
            <w:tcW w:w="11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b/>
                <w:bCs/>
                <w:lang w:val="vi-VN"/>
              </w:rPr>
              <w:t>07- NỘI TIẾT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07.0003.0354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D</w:t>
            </w:r>
            <w:r>
              <w:t>ẫ</w:t>
            </w:r>
            <w:r>
              <w:rPr>
                <w:lang w:val="vi-VN"/>
              </w:rPr>
              <w:t>n lưu áp xe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D</w:t>
            </w:r>
            <w:r>
              <w:t>ẫ</w:t>
            </w:r>
            <w:r>
              <w:rPr>
                <w:lang w:val="vi-VN"/>
              </w:rPr>
              <w:t>n lưu áp xe tu</w:t>
            </w:r>
            <w:r>
              <w:t>y</w:t>
            </w:r>
            <w:r>
              <w:rPr>
                <w:lang w:val="vi-VN"/>
              </w:rPr>
              <w:t>ến giáp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07.0007.0362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bán phần 1 thuỳ tuyến giáp trong bướu giáp nhân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3 mổ m</w:t>
            </w:r>
            <w:r>
              <w:t xml:space="preserve">ở </w:t>
            </w:r>
            <w:r>
              <w:rPr>
                <w:lang w:val="vi-VN"/>
              </w:rPr>
              <w:t>tuyến nội tiết khô</w:t>
            </w:r>
            <w:r>
              <w:rPr>
                <w:lang w:val="vi-VN"/>
              </w:rPr>
              <w:t>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07.0008.0360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trong bướu giáp nhân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2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07.0009.0360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Cắt bán phần 1 thuỳ tuyến giáp và lấy </w:t>
            </w:r>
            <w:r>
              <w:rPr>
                <w:lang w:val="vi-VN"/>
              </w:rPr>
              <w:lastRenderedPageBreak/>
              <w:t>nhân thùy còn lại trong bướu giáp nhâ</w:t>
            </w:r>
            <w:r>
              <w:rPr>
                <w:lang w:val="vi-VN"/>
              </w:rPr>
              <w:t>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loại 2 mổ mở tuyến nội </w:t>
            </w:r>
            <w:r>
              <w:rPr>
                <w:lang w:val="vi-VN"/>
              </w:rPr>
              <w:lastRenderedPageBreak/>
              <w:t>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07.0012.0357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đa nhân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07.0013.0360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w:t>
            </w:r>
            <w:r>
              <w:rPr>
                <w:lang w:val="vi-VN"/>
              </w:rPr>
              <w:t>ỳ tuyến giáp trong bướu giáp nhân đ</w:t>
            </w:r>
            <w:r>
              <w:t>ộ</w:t>
            </w:r>
            <w:r>
              <w:rPr>
                <w:lang w:val="vi-VN"/>
              </w:rPr>
              <w:t>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2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07.0014.0357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đa nhân đ</w:t>
            </w:r>
            <w:r>
              <w:t>ộ</w:t>
            </w:r>
            <w:r>
              <w:rPr>
                <w:lang w:val="vi-VN"/>
              </w:rPr>
              <w:t>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w:t>
            </w:r>
            <w:r>
              <w:rPr>
                <w:lang w:val="vi-VN"/>
              </w:rPr>
              <w:t>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07.0017.0357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Cắt toàn bộ tuyến giáp </w:t>
            </w:r>
            <w:r>
              <w:t>tr</w:t>
            </w:r>
            <w:r>
              <w:rPr>
                <w:lang w:val="vi-VN"/>
              </w:rPr>
              <w:t>ong Basedo</w:t>
            </w:r>
            <w:r>
              <w:t>w</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07.0018.0360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trong ung thư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2 mổ mở tu</w:t>
            </w:r>
            <w:r>
              <w:rPr>
                <w:lang w:val="vi-VN"/>
              </w:rPr>
              <w:t>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07.0019.0357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w:t>
            </w:r>
            <w:r>
              <w:t>ế</w:t>
            </w:r>
            <w:r>
              <w:rPr>
                <w:lang w:val="vi-VN"/>
              </w:rPr>
              <w:t>n giáp trong ung thư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07.0020.0357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kèm nạo vét hạch 1 bên trong</w:t>
            </w:r>
            <w:r>
              <w:rPr>
                <w:lang w:val="vi-VN"/>
              </w:rPr>
              <w:t xml:space="preserve"> ung thư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07.0022.0363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kèm nạo vét hạch 2 bên trong ung thư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mổ mở tuyến nội tiết không dù</w:t>
            </w:r>
            <w:r>
              <w:rPr>
                <w:lang w:val="vi-VN"/>
              </w:rPr>
              <w:t>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07.0023.0357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Nạo vét hạch cổ trong ung thư tuyến giáp đã phẫu thuật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07.0024.0357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t>ắ</w:t>
            </w:r>
            <w:r>
              <w:rPr>
                <w:lang w:val="vi-VN"/>
              </w:rPr>
              <w:t>t 1 thuỳ tuy</w:t>
            </w:r>
            <w:r>
              <w:t>ế</w:t>
            </w:r>
            <w:r>
              <w:rPr>
                <w:lang w:val="vi-VN"/>
              </w:rPr>
              <w:t>n giáp l</w:t>
            </w:r>
            <w:r>
              <w:t>ấ</w:t>
            </w:r>
            <w:r>
              <w:rPr>
                <w:lang w:val="vi-VN"/>
              </w:rPr>
              <w:t>y bướu thòng trong bướu giáp thòng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loại 1 mổ mở tuyến nội tiết không dùng </w:t>
            </w:r>
            <w:r>
              <w:rPr>
                <w:lang w:val="vi-VN"/>
              </w:rPr>
              <w:lastRenderedPageBreak/>
              <w:t>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07.0025.0357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lấ</w:t>
            </w:r>
            <w:r>
              <w:t xml:space="preserve">y </w:t>
            </w:r>
            <w:r>
              <w:rPr>
                <w:lang w:val="vi-VN"/>
              </w:rPr>
              <w:t>bướu thòng và cắt bán phần thùy còn lại trong bướu giáp thòng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w:t>
            </w:r>
            <w:r>
              <w:rPr>
                <w:lang w:val="vi-VN"/>
              </w:rPr>
              <w:t>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07.0026.0363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thòng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mổ m</w:t>
            </w:r>
            <w:r>
              <w:t xml:space="preserve">ở </w:t>
            </w:r>
            <w:r>
              <w:rPr>
                <w:lang w:val="vi-VN"/>
              </w:rPr>
              <w:t>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07.0028.0357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t>ắ</w:t>
            </w:r>
            <w:r>
              <w:rPr>
                <w:lang w:val="vi-VN"/>
              </w:rPr>
              <w:t>t 1 thuỳ tuyến giáp và c</w:t>
            </w:r>
            <w:r>
              <w:t>ắ</w:t>
            </w:r>
            <w:r>
              <w:rPr>
                <w:lang w:val="vi-VN"/>
              </w:rPr>
              <w:t>t bán ph</w:t>
            </w:r>
            <w:r>
              <w:t>ầ</w:t>
            </w:r>
            <w:r>
              <w:rPr>
                <w:lang w:val="vi-VN"/>
              </w:rPr>
              <w:t>n thùy còn lại trong bướu giáp khổng lồ</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07.0029.0363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khổng lồ</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07.0031.0357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t>ắ</w:t>
            </w:r>
            <w:r>
              <w:rPr>
                <w:lang w:val="vi-VN"/>
              </w:rPr>
              <w:t>t tuy</w:t>
            </w:r>
            <w:r>
              <w:t>ế</w:t>
            </w:r>
            <w:r>
              <w:rPr>
                <w:lang w:val="vi-VN"/>
              </w:rPr>
              <w:t>n cậ</w:t>
            </w:r>
            <w:r>
              <w:rPr>
                <w:lang w:val="vi-VN"/>
              </w:rPr>
              <w:t>n giáp trong cường tuy</w:t>
            </w:r>
            <w:r>
              <w:t>ế</w:t>
            </w:r>
            <w:r>
              <w:rPr>
                <w:lang w:val="vi-VN"/>
              </w:rPr>
              <w:t>n cận giáp nguyên phát do quá sản tuyến hoặc u tuyến hoặc ung thư tuyến cận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07.0033.0357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tuyến ức trong quá sản hoặc u tuyến ức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w:t>
            </w:r>
            <w:r>
              <w:rPr>
                <w:lang w:val="vi-VN"/>
              </w:rPr>
              <w:t>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w:t>
            </w:r>
            <w:r>
              <w:t xml:space="preserve">ở </w:t>
            </w:r>
            <w:r>
              <w:rPr>
                <w:lang w:val="vi-VN"/>
              </w:rPr>
              <w:t>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07.0034.0357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bỏ tuyến thượng thận 1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w:t>
            </w:r>
            <w:r>
              <w:t>ế</w:t>
            </w:r>
            <w:r>
              <w:rPr>
                <w:lang w:val="vi-VN"/>
              </w:rPr>
              <w:t>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07.0035.0363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t>Cắ</w:t>
            </w:r>
            <w:r>
              <w:rPr>
                <w:lang w:val="vi-VN"/>
              </w:rPr>
              <w:t>t bỏ tuyến thượng thận 2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07.0036.0357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u tuyến thượng thận 1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07.0037.0363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u tuyến thượng thận 2 b</w:t>
            </w:r>
            <w:r>
              <w:rPr>
                <w:lang w:val="vi-VN"/>
              </w:rPr>
              <w:t>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đặc biệt mổ mở tuyến nội </w:t>
            </w:r>
            <w:r>
              <w:rPr>
                <w:lang w:val="vi-VN"/>
              </w:rPr>
              <w:lastRenderedPageBreak/>
              <w:t>tiết không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07.0038.0356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bán phần 2 thuỳ tuyến giáp trong bướu giáp đ</w:t>
            </w:r>
            <w:r>
              <w:t xml:space="preserve">ơn </w:t>
            </w:r>
            <w:r>
              <w:rPr>
                <w:lang w:val="vi-VN"/>
              </w:rPr>
              <w:t>thuần không có nhân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loại 1 mổ mở tuyến nội tiết có dùng </w:t>
            </w:r>
            <w:r>
              <w:rPr>
                <w:lang w:val="vi-VN"/>
              </w:rPr>
              <w:t>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07.0039.0361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bán phần 1 thuỳ tuyến giáp trong bướu giáp nhân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3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07.0040.0359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trong bướu giáp nhân b</w:t>
            </w:r>
            <w:r>
              <w:t>ằ</w:t>
            </w:r>
            <w:r>
              <w:rPr>
                <w:lang w:val="vi-VN"/>
              </w:rPr>
              <w:t>ng dao siêu</w:t>
            </w:r>
            <w:r>
              <w:rPr>
                <w:lang w:val="vi-VN"/>
              </w:rPr>
              <w:t xml:space="preserve">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2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07.0041.0359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bán phần 1 thuỳ tuyến giáp và lấy nhân thùy còn lại trong bướu giáp nhân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2 mổ mở tuyến nội tiết có dùn</w:t>
            </w:r>
            <w:r>
              <w:rPr>
                <w:lang w:val="vi-VN"/>
              </w:rPr>
              <w:t>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07.0044.0356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đa nhân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w:t>
            </w:r>
            <w:r>
              <w:t>ẫ</w:t>
            </w:r>
            <w:r>
              <w:rPr>
                <w:lang w:val="vi-VN"/>
              </w:rPr>
              <w:t>u thuật loại 1 m</w:t>
            </w:r>
            <w:r>
              <w:t xml:space="preserve">ổ </w:t>
            </w:r>
            <w:r>
              <w:rPr>
                <w:lang w:val="vi-VN"/>
              </w:rPr>
              <w:t>mở tuy</w:t>
            </w:r>
            <w:r>
              <w:t>ế</w:t>
            </w:r>
            <w:r>
              <w:rPr>
                <w:lang w:val="vi-VN"/>
              </w:rPr>
              <w:t>n nội ti</w:t>
            </w:r>
            <w:r>
              <w:t>ế</w:t>
            </w:r>
            <w:r>
              <w:rPr>
                <w:lang w:val="vi-VN"/>
              </w:rPr>
              <w:t xml:space="preserve">t có </w:t>
            </w:r>
            <w:r>
              <w:t>d</w:t>
            </w:r>
            <w:r>
              <w:rPr>
                <w:lang w:val="vi-VN"/>
              </w:rPr>
              <w:t>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07.0045.0359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trong bướu giáp nhân độc bằng dao siê</w:t>
            </w:r>
            <w:r>
              <w:rPr>
                <w:lang w:val="vi-VN"/>
              </w:rPr>
              <w:t>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2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07.0046.0356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đa nhân độc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07.0047</w:t>
            </w:r>
            <w:r>
              <w:rPr>
                <w:lang w:val="vi-VN"/>
              </w:rPr>
              <w:t>.0356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t>ắ</w:t>
            </w:r>
            <w:r>
              <w:rPr>
                <w:lang w:val="vi-VN"/>
              </w:rPr>
              <w:t>t g</w:t>
            </w:r>
            <w:r>
              <w:t>ầ</w:t>
            </w:r>
            <w:r>
              <w:rPr>
                <w:lang w:val="vi-VN"/>
              </w:rPr>
              <w:t>n toàn bộ tuyến giáp trong Basedo</w:t>
            </w:r>
            <w:r>
              <w:t xml:space="preserve">w </w:t>
            </w:r>
            <w:r>
              <w:rPr>
                <w:lang w:val="vi-VN"/>
              </w:rPr>
              <w:t>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07.0049.0356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w:t>
            </w:r>
            <w:r>
              <w:t>ế</w:t>
            </w:r>
            <w:r>
              <w:rPr>
                <w:lang w:val="vi-VN"/>
              </w:rPr>
              <w:t>n giáp trong Basedo</w:t>
            </w:r>
            <w:r>
              <w:t>w</w:t>
            </w:r>
            <w:r>
              <w:rPr>
                <w:lang w:val="vi-VN"/>
              </w:rPr>
              <w:t xml:space="preserve"> b</w:t>
            </w:r>
            <w:r>
              <w:t>ằ</w:t>
            </w:r>
            <w:r>
              <w:rPr>
                <w:lang w:val="vi-VN"/>
              </w:rPr>
              <w:t>ng dao si</w:t>
            </w:r>
            <w:r>
              <w:t>ê</w:t>
            </w:r>
            <w:r>
              <w:rPr>
                <w:lang w:val="vi-VN"/>
              </w:rPr>
              <w:t>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w:t>
            </w:r>
            <w:r>
              <w:rPr>
                <w:lang w:val="vi-VN"/>
              </w:rPr>
              <w:t xml:space="preserve">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07.0051.0356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w:t>
            </w:r>
            <w:r>
              <w:t>ế</w:t>
            </w:r>
            <w:r>
              <w:rPr>
                <w:lang w:val="vi-VN"/>
              </w:rPr>
              <w:t xml:space="preserve">n </w:t>
            </w:r>
            <w:r>
              <w:rPr>
                <w:lang w:val="vi-VN"/>
              </w:rPr>
              <w:lastRenderedPageBreak/>
              <w:t xml:space="preserve">giáp </w:t>
            </w:r>
            <w:r>
              <w:t>tr</w:t>
            </w:r>
            <w:r>
              <w:rPr>
                <w:lang w:val="vi-VN"/>
              </w:rPr>
              <w:t>ong ung thư tuyến giáp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loại 1 </w:t>
            </w:r>
            <w:r>
              <w:rPr>
                <w:lang w:val="vi-VN"/>
              </w:rPr>
              <w:lastRenderedPageBreak/>
              <w:t>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07.0053.0364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kèm nạo vé</w:t>
            </w:r>
            <w:r>
              <w:rPr>
                <w:lang w:val="vi-VN"/>
              </w:rPr>
              <w:t>t hạch 1 bên trong ung thư tuyến giáp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tuyến nội tiết mổ mở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07.0054.0364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Cắt toàn bộ tuyến giáp kèm nạo vét hạch 2 bên </w:t>
            </w:r>
            <w:r>
              <w:t>tr</w:t>
            </w:r>
            <w:r>
              <w:rPr>
                <w:lang w:val="vi-VN"/>
              </w:rPr>
              <w:t>ong ung thư tuyến giáp b</w:t>
            </w:r>
            <w:r>
              <w:t>ằ</w:t>
            </w:r>
            <w:r>
              <w:rPr>
                <w:lang w:val="vi-VN"/>
              </w:rPr>
              <w:t>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w:t>
            </w:r>
            <w:r>
              <w:rPr>
                <w:lang w:val="vi-VN"/>
              </w:rPr>
              <w:t>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tuyến nội tiết mổ mở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07.0057.0356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lấy bướu thòng và c</w:t>
            </w:r>
            <w:r>
              <w:t>ắ</w:t>
            </w:r>
            <w:r>
              <w:rPr>
                <w:lang w:val="vi-VN"/>
              </w:rPr>
              <w:t>t bán phần thùy còn lại trong bướu giáp thòng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w:t>
            </w:r>
            <w:r>
              <w:rPr>
                <w:lang w:val="vi-VN"/>
              </w:rPr>
              <w:t xml:space="preserve">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07.0058.0364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thòng b</w:t>
            </w:r>
            <w:r>
              <w:t>ằ</w:t>
            </w:r>
            <w:r>
              <w:rPr>
                <w:lang w:val="vi-VN"/>
              </w:rPr>
              <w:t>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tuyến nội tiết mổ mở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07.0060.0356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1 thuỳ tuyến giáp và cắt bán phần thùy còn lại trong bướu gi</w:t>
            </w:r>
            <w:r>
              <w:rPr>
                <w:lang w:val="vi-VN"/>
              </w:rPr>
              <w:t>áp khổng lồ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07.0061.0364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toàn bộ tuyến giáp trong bướu giáp khổng lồ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đặc biệt tuyến nội tiết mổ mở có dùng </w:t>
            </w:r>
            <w:r>
              <w:rPr>
                <w:lang w:val="vi-VN"/>
              </w:rPr>
              <w:t>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07.0062.0356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tuyến cận giáp trong cường tuyến cận giáp nguyên phát do quá sản tuyến hoặc u tuyến hoặc ung thư tuyến cận giáp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07.0063.03</w:t>
            </w:r>
            <w:r>
              <w:rPr>
                <w:lang w:val="vi-VN"/>
              </w:rPr>
              <w:t>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tuyến cận giáp trong quá sản thứ phát sau suy thận mãn tính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07.0064.0356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tuyến ức trong quá sản hoặc u tuyến ức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w:t>
            </w:r>
            <w:r>
              <w:rPr>
                <w:lang w:val="vi-VN"/>
              </w:rPr>
              <w:t>.0356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07.0065.0356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bỏ tuyến thượng thận 1 bên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1 mổ mở tuyến nội tiết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07.0066.0364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bỏ tuyến thượng thận</w:t>
            </w:r>
            <w:r>
              <w:rPr>
                <w:lang w:val="vi-VN"/>
              </w:rPr>
              <w:t xml:space="preserve"> 2 bên bằng dao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37.8D04.0364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đặc biệt tuyến nội tiết mổ mở có dùng dao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07.0233.0355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Gọt chai chân (gọt nốt chai) trên người bệnh đái tháo đường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37.8D04.0355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Gọt chai chân (gọt nốt chai) trên người bệnh đái tháo đư</w:t>
            </w:r>
            <w:r>
              <w:rPr>
                <w:lang w:val="vi-VN"/>
              </w:rPr>
              <w:t>ờng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07.0242.0084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dịch điều trị u nang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37.8B00.0084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dịch điều tr</w:t>
            </w:r>
            <w:r>
              <w:t>ị</w:t>
            </w:r>
            <w:r>
              <w:rPr>
                <w:lang w:val="vi-VN"/>
              </w:rPr>
              <w:t xml:space="preserve"> u nang giáp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07.0243.0085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dịch điều trị u nang giáp có hướng dẫn của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37.8B00.0085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dịch điều trị u nang giáp dưới hướn</w:t>
            </w:r>
            <w:r>
              <w:rPr>
                <w:lang w:val="vi-VN"/>
              </w:rPr>
              <w:t>g dẫn của siêu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07.0244.0089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tế bào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37.8B00.0089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tế bào tuyến giáp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07.0245.0090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u giáp có hướng dẫn của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37.8B00.0090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tế bào tuyến giáp dưới hướng dẫn của siêu âm</w:t>
            </w:r>
          </w:p>
        </w:tc>
      </w:tr>
      <w:tr w:rsidR="006C5783" w:rsidTr="006C5783">
        <w:tblPrEx>
          <w:tblBorders>
            <w:top w:val="none" w:sz="0" w:space="0" w:color="auto"/>
            <w:bottom w:val="none" w:sz="0" w:space="0" w:color="auto"/>
            <w:insideH w:val="none" w:sz="0" w:space="0" w:color="auto"/>
            <w:insideV w:val="none" w:sz="0" w:space="0" w:color="auto"/>
          </w:tblBorders>
        </w:tblPrEx>
        <w:tc>
          <w:tcPr>
            <w:tcW w:w="279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 xml:space="preserve">08- Y HỌC </w:t>
            </w:r>
            <w:r>
              <w:rPr>
                <w:b/>
                <w:bCs/>
                <w:lang w:val="vi-VN"/>
              </w:rPr>
              <w:t>C</w:t>
            </w:r>
            <w:r>
              <w:rPr>
                <w:b/>
                <w:bCs/>
              </w:rPr>
              <w:t>Ổ</w:t>
            </w:r>
            <w:r>
              <w:rPr>
                <w:b/>
                <w:bCs/>
                <w:lang w:val="vi-VN"/>
              </w:rPr>
              <w:t xml:space="preserve"> TRUY</w:t>
            </w:r>
            <w:r>
              <w:rPr>
                <w:b/>
                <w:bCs/>
              </w:rPr>
              <w:t>Ề</w:t>
            </w:r>
            <w:r>
              <w:rPr>
                <w:b/>
                <w:bCs/>
                <w:lang w:val="vi-VN"/>
              </w:rPr>
              <w:t>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08.0001.0224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Mai hoa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08.0002.0224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Hào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08.0003.0224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Mãng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08.0004.0224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Nhĩ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ệ</w:t>
            </w:r>
            <w:r>
              <w:rPr>
                <w:lang w:val="vi-VN"/>
              </w:rPr>
              <w:t>n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ệ</w:t>
            </w:r>
            <w:r>
              <w:rPr>
                <w:lang w:val="vi-VN"/>
              </w:rPr>
              <w:t>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w:t>
            </w:r>
            <w:r>
              <w:t>ủy</w:t>
            </w:r>
            <w:r>
              <w:rPr>
                <w:lang w:val="vi-VN"/>
              </w:rPr>
              <w:t xml:space="preserve">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08.0007.0227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ỉ</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w:t>
            </w:r>
            <w:r>
              <w:t>ỉ</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08.0008.0224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t>Ô</w:t>
            </w:r>
            <w:r>
              <w:rPr>
                <w:lang w:val="vi-VN"/>
              </w:rPr>
              <w:t>n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08.0009.0228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08.0010.0224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Chích l</w:t>
            </w:r>
            <w:r>
              <w:t>ể</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w:t>
            </w:r>
            <w:r>
              <w:rPr>
                <w:lang w:val="vi-VN"/>
              </w:rPr>
              <w:t>0011.0243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Laser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Laser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08.0012.0224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Từ châm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(các phương pháp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08.0013.0238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nắn cột sống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w:t>
            </w:r>
            <w:r>
              <w:t>ắ</w:t>
            </w:r>
            <w:r>
              <w:rPr>
                <w:lang w:val="vi-VN"/>
              </w:rPr>
              <w:t>n, kéo dãn cột sống, các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08.0014.0238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nắn cột s</w:t>
            </w:r>
            <w:r>
              <w:rPr>
                <w:lang w:val="vi-VN"/>
              </w:rPr>
              <w:t>ống thắt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nắn, kéo dãn cột sống, các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08.0015.0252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Sắc thuốc thang và đóng gói thuốc bằng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Sắc thuốc thang (1 thang)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08.0016.0247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w:t>
            </w:r>
            <w:r>
              <w:t>ắ</w:t>
            </w:r>
            <w:r>
              <w:rPr>
                <w:lang w:val="vi-VN"/>
              </w:rPr>
              <w:t>n, bó gây xương c</w:t>
            </w:r>
            <w:r>
              <w:t>ẳ</w:t>
            </w:r>
            <w:r>
              <w:rPr>
                <w:lang w:val="vi-VN"/>
              </w:rPr>
              <w:t>ng tay b</w:t>
            </w:r>
            <w:r>
              <w:t>ằ</w:t>
            </w:r>
            <w:r>
              <w:rPr>
                <w:lang w:val="vi-VN"/>
              </w:rPr>
              <w:t>ng phương pháp YHCT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w:t>
            </w:r>
            <w:r>
              <w:rPr>
                <w:lang w:val="vi-VN"/>
              </w:rPr>
              <w:t>47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gẫy xương cẳng tay b</w:t>
            </w:r>
            <w:r>
              <w:t>ằ</w:t>
            </w:r>
            <w:r>
              <w:rPr>
                <w:lang w:val="vi-VN"/>
              </w:rPr>
              <w:t>ng phương pháp y học cổ truyền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08.0017.0248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gẫy xương cánh tay bằng phương pháp YHCT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gẫy xương cánh tay b</w:t>
            </w:r>
            <w:r>
              <w:t>ằ</w:t>
            </w:r>
            <w:r>
              <w:rPr>
                <w:lang w:val="vi-VN"/>
              </w:rPr>
              <w:t>ng phương pháp y học cổ truyền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08.0018.0246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w:t>
            </w:r>
            <w:r>
              <w:t xml:space="preserve">, </w:t>
            </w:r>
            <w:r>
              <w:rPr>
                <w:lang w:val="vi-VN"/>
              </w:rPr>
              <w:t>bó gẫy xương cẳng c</w:t>
            </w:r>
            <w:r>
              <w:rPr>
                <w:lang w:val="vi-VN"/>
              </w:rPr>
              <w:t>hân bằng phương pháp YHCT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gẫy xương cẳng chân bằng phương pháp y học cổ truyền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08.0019.0286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Xông thuốc bằng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Xông thuốc bằng máy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08.0020.0284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Xông hơi thuốc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Xông hơi thuốc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w:t>
            </w:r>
            <w:r>
              <w:rPr>
                <w:lang w:val="vi-VN"/>
              </w:rPr>
              <w:t>0021.0285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Xông khói thuốc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Xông khói thu</w:t>
            </w:r>
            <w:r>
              <w:t>ố</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08.0022.0252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Sắc thu</w:t>
            </w:r>
            <w:r>
              <w:t>ố</w:t>
            </w:r>
            <w:r>
              <w:rPr>
                <w:lang w:val="vi-VN"/>
              </w:rPr>
              <w:t>c thang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Sắc thuốc thang (1 thang)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08.0023.0249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Ngâm thuốc YHCT toàn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Ngâm thuốc y học cổ truyền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08.0024.0249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w:t>
            </w:r>
            <w:r>
              <w:rPr>
                <w:lang w:val="vi-VN"/>
              </w:rPr>
              <w:t>gâm thuốc YHCT bộ phận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Ngâm thuốc y học cổ truyền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08.0025.0229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w:t>
            </w:r>
            <w:r>
              <w:t>ặ</w:t>
            </w:r>
            <w:r>
              <w:rPr>
                <w:lang w:val="vi-VN"/>
              </w:rPr>
              <w:t>t thuốc YHCT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Đặt thuốc y học cổ truyền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08.0026.0222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Bó thuốc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Bó thuốc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08.0027.0228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Chườm ngải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w:t>
            </w:r>
            <w:r>
              <w:rPr>
                <w:lang w:val="vi-VN"/>
              </w:rPr>
              <w:t>gải cứu, t</w:t>
            </w:r>
            <w:r>
              <w:t>ú</w:t>
            </w:r>
            <w:r>
              <w:rPr>
                <w:lang w:val="vi-VN"/>
              </w:rPr>
              <w:t>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08.0028.0259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Luyện tập dưỡng sinh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dưỡng sinh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08.0029.0230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w:t>
            </w:r>
            <w:r>
              <w:t xml:space="preserve">ê </w:t>
            </w:r>
            <w:r>
              <w:rPr>
                <w:lang w:val="vi-VN"/>
              </w:rPr>
              <w:t>phẫu thuật cắt polip một đoạn đại tràng phải cắt đoạn đại tràng phía trên làm h</w:t>
            </w:r>
            <w:r>
              <w:t>ậ</w:t>
            </w:r>
            <w:r>
              <w:rPr>
                <w:lang w:val="vi-VN"/>
              </w:rPr>
              <w:t>u môn nhân t</w:t>
            </w:r>
            <w:r>
              <w:t>ạ</w:t>
            </w:r>
            <w:r>
              <w:rPr>
                <w:lang w:val="vi-VN"/>
              </w:rPr>
              <w:t>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08.0030.0</w:t>
            </w:r>
            <w:r>
              <w:rPr>
                <w:lang w:val="vi-VN"/>
              </w:rPr>
              <w:t>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w:t>
            </w:r>
            <w:r>
              <w:t xml:space="preserve">ê </w:t>
            </w:r>
            <w:r>
              <w:rPr>
                <w:lang w:val="vi-VN"/>
              </w:rPr>
              <w:t>phẫu thuật cứng duỗi khớp gối đơn thuần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w:t>
            </w:r>
            <w:r>
              <w:t xml:space="preserve">ê </w:t>
            </w:r>
            <w:r>
              <w:rPr>
                <w:lang w:val="vi-VN"/>
              </w:rPr>
              <w:t>phẫu thuật cắt toàn bộ tuyến giáp và vét h</w:t>
            </w:r>
            <w:r>
              <w:t>ạ</w:t>
            </w:r>
            <w:r>
              <w:rPr>
                <w:lang w:val="vi-VN"/>
              </w:rPr>
              <w:t>ch cổ 2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toàn bộ tuyến giáp,</w:t>
            </w:r>
            <w:r>
              <w:rPr>
                <w:lang w:val="vi-VN"/>
              </w:rPr>
              <w:t xml:space="preserve"> một thùy có vét hạch cổ 1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ung thư giáp trạng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tuyến vú mở rộng có vét h</w:t>
            </w:r>
            <w:r>
              <w:t>ạ</w:t>
            </w:r>
            <w:r>
              <w:rPr>
                <w:lang w:val="vi-VN"/>
              </w:rPr>
              <w:t>ch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08.0035.</w:t>
            </w:r>
            <w:r>
              <w:rPr>
                <w:lang w:val="vi-VN"/>
              </w:rPr>
              <w:t>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tuyến nước bọt mang tai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glaucoma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lấy thể thủy tinh trong bao, ngoài bao, rửa hút các loại</w:t>
            </w:r>
            <w:r>
              <w:rPr>
                <w:lang w:val="vi-VN"/>
              </w:rPr>
              <w:t xml:space="preserve"> cataract già, bệnh lí, sa, lệch, vỡ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lác thông thường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08.0039.0230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xơ vòm mũi họng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rPr>
                <w:lang w:val="vi-VN"/>
              </w:rPr>
              <w:t>hâm tê phẫu thuật cắt u cuộn cảnh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tuyến mang tai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tai xương chũm trong viêm tắc tĩnh m</w:t>
            </w:r>
            <w:r>
              <w:t>ạ</w:t>
            </w:r>
            <w:r>
              <w:rPr>
                <w:lang w:val="vi-VN"/>
              </w:rPr>
              <w:t>ch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xoang trán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thành sau họng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toàn bộ thanh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sẹo hẹp thanh - khí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trong mềm sụn thanh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w:t>
            </w:r>
            <w:r>
              <w:t>ẫ</w:t>
            </w:r>
            <w:r>
              <w:rPr>
                <w:lang w:val="vi-VN"/>
              </w:rPr>
              <w:t>u thuật c</w:t>
            </w:r>
            <w:r>
              <w:t>ắ</w:t>
            </w:r>
            <w:r>
              <w:rPr>
                <w:lang w:val="vi-VN"/>
              </w:rPr>
              <w:t>t dây thanh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w:t>
            </w:r>
            <w:r>
              <w:rPr>
                <w:lang w:val="vi-VN"/>
              </w:rPr>
              <w:t>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08.0049.0230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w:t>
            </w:r>
            <w:r>
              <w:t>ắ</w:t>
            </w:r>
            <w:r>
              <w:rPr>
                <w:lang w:val="vi-VN"/>
              </w:rPr>
              <w:t>t dính thanh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vùng chân bướm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vách ngăn mũi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polyp mũi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Châm tê phẫu thuật nạo xoang triệt để </w:t>
            </w:r>
            <w:r>
              <w:rPr>
                <w:lang w:val="vi-VN"/>
              </w:rPr>
              <w:lastRenderedPageBreak/>
              <w:t>trong viêm xoang do răng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nang giáp móng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w:t>
            </w:r>
            <w:r>
              <w:rPr>
                <w:lang w:val="vi-VN"/>
              </w:rPr>
              <w:t>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w:t>
            </w:r>
            <w:r>
              <w:t>ắ</w:t>
            </w:r>
            <w:r>
              <w:rPr>
                <w:lang w:val="vi-VN"/>
              </w:rPr>
              <w:t>t u nang cạnh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nhổ răng khôn mọc lệch 900 hoặc ngầm dưới lợi, dưới niêm mạc, phải chụp phim răng để chẩn đoán xác định và chọn phương phá</w:t>
            </w:r>
            <w:r>
              <w:rPr>
                <w:lang w:val="vi-VN"/>
              </w:rPr>
              <w:t>p phẫu thuật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lấy tủy chân răng một chân hàng loạt 2-3 răng, lấy tủy chân răng nhiều chân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hạch lao to vùng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w:t>
            </w:r>
            <w:r>
              <w:rPr>
                <w:lang w:val="vi-VN"/>
              </w:rPr>
              <w:t>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08.0059.0230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nạo áp xe lạnh h</w:t>
            </w:r>
            <w:r>
              <w:t xml:space="preserve">ố </w:t>
            </w:r>
            <w:r>
              <w:rPr>
                <w:lang w:val="vi-VN"/>
              </w:rPr>
              <w:t>chậu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nạo áp xe lạnh hố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2/3 dạ dày do loét,</w:t>
            </w:r>
            <w:r>
              <w:rPr>
                <w:lang w:val="vi-VN"/>
              </w:rPr>
              <w:t xml:space="preserve"> viêm, u lành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túi thừa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tắc ruột do dây chằng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Châm tê phẫu thuật </w:t>
            </w:r>
            <w:r>
              <w:rPr>
                <w:lang w:val="vi-VN"/>
              </w:rPr>
              <w:t xml:space="preserve">cắt u mạc </w:t>
            </w:r>
            <w:r>
              <w:t>tr</w:t>
            </w:r>
            <w:r>
              <w:rPr>
                <w:lang w:val="vi-VN"/>
              </w:rPr>
              <w:t>eo có cắt ruột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Châm tê phẫu thuật cắt đoạn đại tràng, </w:t>
            </w:r>
            <w:r>
              <w:rPr>
                <w:lang w:val="vi-VN"/>
              </w:rPr>
              <w:lastRenderedPageBreak/>
              <w:t>làm hậu môn nhân tạo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sa trực tràng không cắt ru</w:t>
            </w:r>
            <w:r>
              <w:t>ộ</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bỏ trĩ vòng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nối vị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08.0069.0230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mạc treo không cắt ru</w:t>
            </w:r>
            <w:r>
              <w:t>ộ</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trĩ từ 2 bó trở lên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mở thông dạ dày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dẫn lưu áp xe ruột thừa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w:t>
            </w:r>
            <w:r>
              <w:rPr>
                <w:lang w:val="vi-VN"/>
              </w:rPr>
              <w:t>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ruột thừa ở vị trí bình thường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w:t>
            </w:r>
            <w:r>
              <w:t>â</w:t>
            </w:r>
            <w:r>
              <w:rPr>
                <w:lang w:val="vi-VN"/>
              </w:rPr>
              <w:t>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thắt trĩ có kèm bóc tách, cắt một bó trĩ</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nố</w:t>
            </w:r>
            <w:r>
              <w:rPr>
                <w:lang w:val="vi-VN"/>
              </w:rPr>
              <w:t>i nang tụy - hỗng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toàn bộ thận và niệu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lấy sỏi mở bể thận trong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08.0078.02</w:t>
            </w:r>
            <w:r>
              <w:rPr>
                <w:lang w:val="vi-VN"/>
              </w:rP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một nửa bàng quang và cắt t</w:t>
            </w:r>
            <w:r>
              <w:t>ú</w:t>
            </w:r>
            <w:r>
              <w:rPr>
                <w:lang w:val="vi-VN"/>
              </w:rPr>
              <w:t>i thừa bàng quang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08.0079.0230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Châm tê phẫu thuật </w:t>
            </w:r>
            <w:r>
              <w:t>d</w:t>
            </w:r>
            <w:r>
              <w:rPr>
                <w:lang w:val="vi-VN"/>
              </w:rPr>
              <w:t>ẫn lưu thận qua da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dẫn lưu nước tiểu bàng quan</w:t>
            </w:r>
            <w:r>
              <w:rPr>
                <w:lang w:val="vi-VN"/>
              </w:rPr>
              <w:t>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dương vật không vét hạch, cắt một nửa dương vật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dẫn lưu viêm tấy quanh thận, áp xe thận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w:t>
            </w:r>
            <w:r>
              <w:rPr>
                <w:lang w:val="vi-VN"/>
              </w:rPr>
              <w:t>8.0083.0230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dẫn lưu áp xe khoang retzius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áp xe tuyến tiền liệt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sùi đầu miệng sáo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w:t>
            </w:r>
            <w:r>
              <w:rPr>
                <w:lang w:val="vi-VN"/>
              </w:rPr>
              <w:t>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hẹp bao quy đầu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túi thừa niệu đạo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mở rộng lỗ sáo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08.0089.0230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cụt cổ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treo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khâu vòng cổ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w:t>
            </w:r>
            <w:r>
              <w:rPr>
                <w:lang w:val="vi-VN"/>
              </w:rPr>
              <w:t xml:space="preserve">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điều trị hẹp môn vị phì đại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đóng hậu môn nhân tạo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lấy sỏi niệu đạo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95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phẫu thuật bàn chân thuổng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cố định nẹp vít gãy hai 2 xương cẳng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Châm tê phẫu thuật </w:t>
            </w:r>
            <w:r>
              <w:rPr>
                <w:lang w:val="vi-VN"/>
              </w:rPr>
              <w:t>phẫu thuật vết thương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nối gân gấp cổ chân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08.0099.0230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lấy bỏ toàn bộ xương bánh chè</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t>Đ</w:t>
            </w:r>
            <w:r>
              <w:rPr>
                <w:lang w:val="vi-VN"/>
              </w:rPr>
              <w:t>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w:t>
            </w:r>
            <w:r>
              <w:rPr>
                <w:lang w:val="vi-VN"/>
              </w:rPr>
              <w:t>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cụt cẳng chân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khâu vết thương phần mềm vùng đầu -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lành dương vật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w:t>
            </w:r>
            <w:r>
              <w:rPr>
                <w:lang w:val="vi-VN"/>
              </w:rPr>
              <w:t>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nang thừng tinh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tràn dịch màng tinh hoàn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nang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lành phần mềm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polip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08.0109.0230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8.109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cắt u thành âm đạo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bóc nhân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c</w:t>
            </w:r>
            <w:r>
              <w:t>ắ</w:t>
            </w:r>
            <w:r>
              <w:rPr>
                <w:lang w:val="vi-VN"/>
              </w:rPr>
              <w:t>t u da đ</w:t>
            </w:r>
            <w:r>
              <w:t>ầ</w:t>
            </w:r>
            <w:r>
              <w:rPr>
                <w:lang w:val="vi-VN"/>
              </w:rPr>
              <w:t>u l</w:t>
            </w:r>
            <w:r>
              <w:rPr>
                <w:lang w:val="vi-VN"/>
              </w:rPr>
              <w:t>ành, đường kính trên 5 cm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w:t>
            </w:r>
            <w:r>
              <w:t>ẫ</w:t>
            </w:r>
            <w:r>
              <w:rPr>
                <w:lang w:val="vi-VN"/>
              </w:rPr>
              <w:t>u thuật c</w:t>
            </w:r>
            <w:r>
              <w:t>ắ</w:t>
            </w:r>
            <w:r>
              <w:rPr>
                <w:lang w:val="vi-VN"/>
              </w:rPr>
              <w:t>t u da đ</w:t>
            </w:r>
            <w:r>
              <w:t>ầ</w:t>
            </w:r>
            <w:r>
              <w:rPr>
                <w:lang w:val="vi-VN"/>
              </w:rPr>
              <w:t>u lành, đường kính từ 2- 5 cm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Châm tê phẫu thuật quặm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hội chứng th</w:t>
            </w:r>
            <w:r>
              <w:t>ắ</w:t>
            </w:r>
            <w:r>
              <w:rPr>
                <w:lang w:val="vi-VN"/>
              </w:rPr>
              <w:t>t lưng- 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béo phì</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liệt nửa người do tai biến m</w:t>
            </w:r>
            <w:r>
              <w:t>ạ</w:t>
            </w:r>
            <w:r>
              <w:rPr>
                <w:lang w:val="vi-VN"/>
              </w:rPr>
              <w:t>ch máu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w:t>
            </w:r>
            <w:r>
              <w:rPr>
                <w:lang w:val="vi-VN"/>
              </w:rPr>
              <w:t>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hội chứng- dạ dày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sa dạ dày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08.0119.0230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tâm că</w:t>
            </w:r>
            <w:r>
              <w:rPr>
                <w:lang w:val="vi-VN"/>
              </w:rPr>
              <w:t>n suy nhược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trĩ</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phục hồi chức năng vận động cho trẻ bại liệt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w:t>
            </w:r>
            <w:r>
              <w:rPr>
                <w:lang w:val="vi-VN"/>
              </w:rPr>
              <w:t>ãng châm điều trị liệt do bệnh cơ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liệt do tổn thương đám rối thần kinh cánh tay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sa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hội ch</w:t>
            </w:r>
            <w:r>
              <w:t>ứ</w:t>
            </w:r>
            <w:r>
              <w:rPr>
                <w:lang w:val="vi-VN"/>
              </w:rPr>
              <w:t>ng tiền mãn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đái dầm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t</w:t>
            </w:r>
            <w:r>
              <w:rPr>
                <w:lang w:val="vi-VN"/>
              </w:rPr>
              <w:t>hống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rối loạn kinh nguyệt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08.0129.0230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hội chứng tiền đình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w:t>
            </w:r>
            <w:r>
              <w:rPr>
                <w:lang w:val="vi-VN"/>
              </w:rPr>
              <w:t>ng châm điều trị hội chứng vai gáy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hen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huyết áp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r>
              <w:rPr>
                <w:lang w:val="vi-VN"/>
              </w:rPr>
              <w:t>133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liệt dây thần kinh VII ngoại biên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t</w:t>
            </w:r>
            <w:r>
              <w:t>ắ</w:t>
            </w:r>
            <w:r>
              <w:rPr>
                <w:lang w:val="vi-VN"/>
              </w:rPr>
              <w:t>c tia sữa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đau dây thần kinh liên sườn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thất vận ngôn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đau thần kinh V</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liệt tứ ch</w:t>
            </w:r>
            <w:r>
              <w:rPr>
                <w:lang w:val="vi-VN"/>
              </w:rPr>
              <w:t>i do chấn thương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08.0139.0230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rối loạn thần kinh chức năng do chấn thương sọ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mãng châm điều </w:t>
            </w:r>
            <w:r>
              <w:rPr>
                <w:lang w:val="vi-VN"/>
              </w:rPr>
              <w:lastRenderedPageBreak/>
              <w:t>trị khàn tiếng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w:t>
            </w:r>
            <w:r>
              <w:rPr>
                <w:lang w:val="vi-VN"/>
              </w:rPr>
              <w:t xml:space="preserve">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liệt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w:t>
            </w:r>
            <w:r>
              <w:t>ề</w:t>
            </w:r>
            <w:r>
              <w:rPr>
                <w:lang w:val="vi-VN"/>
              </w:rPr>
              <w:t>u trị liệt chi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đau hố mắt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viêm kết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giảm thị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08.0146.0230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w:t>
            </w:r>
            <w:r>
              <w:rPr>
                <w:lang w:val="vi-VN"/>
              </w:rPr>
              <w:t>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táo bón kéo dài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viêm mũi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rối loạn tiêu hóa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w:t>
            </w:r>
            <w:r>
              <w:rPr>
                <w:lang w:val="vi-VN"/>
              </w:rPr>
              <w:t>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đau răng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viêm đa khớp dạng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viêm quanh</w:t>
            </w:r>
            <w:r>
              <w:rPr>
                <w:lang w:val="vi-VN"/>
              </w:rPr>
              <w:t xml:space="preserve">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giảm đau do thoái hóa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đau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w:t>
            </w:r>
            <w:r>
              <w:rPr>
                <w:lang w:val="vi-VN"/>
              </w:rPr>
              <w:t>âm điều trị di tinh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08.0159.0230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liệt dương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mãng châm điều trị rối loạn tiểu tiện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mãn</w:t>
            </w:r>
            <w:r>
              <w:rPr>
                <w:lang w:val="vi-VN"/>
              </w:rPr>
              <w:t>g châm điều trị bí đái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hội chứng tiền đình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w:t>
            </w:r>
            <w:r>
              <w:t xml:space="preserve">ị </w:t>
            </w:r>
            <w:r>
              <w:rPr>
                <w:lang w:val="vi-VN"/>
              </w:rPr>
              <w:t>hội chứng vai gáy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08.0164.02</w:t>
            </w:r>
            <w:r>
              <w:rPr>
                <w:lang w:val="vi-VN"/>
              </w:rP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hen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huyết áp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dây VII ngoại biên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ệ</w:t>
            </w:r>
            <w:r>
              <w:rPr>
                <w:lang w:val="vi-VN"/>
              </w:rPr>
              <w:t>n nhĩ châm điều tr</w:t>
            </w:r>
            <w:r>
              <w:t xml:space="preserve">ị </w:t>
            </w:r>
            <w:r>
              <w:rPr>
                <w:lang w:val="vi-VN"/>
              </w:rPr>
              <w:t>tắc tia sữa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thiểu năng tuần hoàn não m</w:t>
            </w:r>
            <w:r>
              <w:t>ạ</w:t>
            </w:r>
            <w:r>
              <w:rPr>
                <w:lang w:val="vi-VN"/>
              </w:rPr>
              <w:t>n tính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08.0169.0230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đau đầu, đau nửa đ</w:t>
            </w:r>
            <w:r>
              <w:rPr>
                <w:lang w:val="vi-VN"/>
              </w:rPr>
              <w:t>ầu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w:t>
            </w:r>
            <w:r>
              <w:t>â</w:t>
            </w:r>
            <w:r>
              <w:rPr>
                <w:lang w:val="vi-VN"/>
              </w:rPr>
              <w:t>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mất ngủ</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hội chứng stress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ệ</w:t>
            </w:r>
            <w:r>
              <w:rPr>
                <w:lang w:val="vi-VN"/>
              </w:rPr>
              <w:t>n nhĩ châm điều trị nôn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nấc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cảm m</w:t>
            </w:r>
            <w:r>
              <w:t>ạ</w:t>
            </w:r>
            <w:r>
              <w:rPr>
                <w:lang w:val="vi-VN"/>
              </w:rPr>
              <w:t>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nửa người do tai biến m</w:t>
            </w:r>
            <w:r>
              <w:t>ạ</w:t>
            </w:r>
            <w:r>
              <w:rPr>
                <w:lang w:val="vi-VN"/>
              </w:rPr>
              <w:t>c</w:t>
            </w:r>
            <w:r>
              <w:rPr>
                <w:lang w:val="vi-VN"/>
              </w:rPr>
              <w:t>h máu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hội chứng dạ dày-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08.0179.0230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phục hồi chức năng cho trẻ b</w:t>
            </w:r>
            <w:r>
              <w:t>ạ</w:t>
            </w:r>
            <w:r>
              <w:rPr>
                <w:lang w:val="vi-VN"/>
              </w:rPr>
              <w:t>i liệt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r>
              <w:rPr>
                <w:lang w:val="vi-VN"/>
              </w:rPr>
              <w:t>180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giảm thính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hội chứng tự kỷ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w:t>
            </w:r>
            <w:r>
              <w:t>â</w:t>
            </w:r>
            <w:r>
              <w:rPr>
                <w:lang w:val="vi-VN"/>
              </w:rPr>
              <w:t>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chậm phát triển trí tu</w:t>
            </w:r>
            <w:r>
              <w:t xml:space="preserve">ệ </w:t>
            </w:r>
            <w:r>
              <w:rPr>
                <w:lang w:val="vi-VN"/>
              </w:rPr>
              <w:t>ở trẻ b</w:t>
            </w:r>
            <w:r>
              <w:t>ạ</w:t>
            </w:r>
            <w:r>
              <w:rPr>
                <w:lang w:val="vi-VN"/>
              </w:rPr>
              <w:t>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phục hồi chức năng ở trẻ b</w:t>
            </w:r>
            <w:r>
              <w:t>ạ</w:t>
            </w:r>
            <w:r>
              <w:rPr>
                <w:lang w:val="vi-VN"/>
              </w:rPr>
              <w:t>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cơn đau quặn thận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nhĩ châm </w:t>
            </w:r>
            <w:r>
              <w:rPr>
                <w:lang w:val="vi-VN"/>
              </w:rPr>
              <w:t>điều trị viêm bàng quang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di tinh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dương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nhĩ châm điều </w:t>
            </w:r>
            <w:r>
              <w:t>t</w:t>
            </w:r>
            <w:r>
              <w:t>r</w:t>
            </w:r>
            <w:r>
              <w:rPr>
                <w:lang w:val="vi-VN"/>
              </w:rPr>
              <w:t>ị rối loạn tiểu tiện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08.0189.0230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bí đái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cơn động kinh cục b</w:t>
            </w:r>
            <w:r>
              <w:t>ộ</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rPr>
                <w:lang w:val="vi-VN"/>
              </w:rPr>
              <w:t>ện nhĩ châm điều trị sa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hội chứng tiền mãn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thất vận ngôn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08.0194.0</w:t>
            </w:r>
            <w:r>
              <w:rPr>
                <w:lang w:val="vi-VN"/>
              </w:rPr>
              <w:t>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nhĩ châm điều trị đau dây thần kinh </w:t>
            </w:r>
            <w:r>
              <w:rPr>
                <w:lang w:val="vi-VN"/>
              </w:rPr>
              <w:lastRenderedPageBreak/>
              <w:t>V</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190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tứ chi do chấn thương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rối loạn thần kinh ch</w:t>
            </w:r>
            <w:r>
              <w:rPr>
                <w:lang w:val="vi-VN"/>
              </w:rPr>
              <w:t>ức năng sau chấn thương sọ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khàn tiếng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rối loạn cảm giác đầu chi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08.0199.023</w:t>
            </w:r>
            <w:r>
              <w:rPr>
                <w:lang w:val="vi-VN"/>
              </w:rPr>
              <w:t>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8.199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chi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thống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08.0202.0</w:t>
            </w:r>
            <w:r>
              <w:rPr>
                <w:lang w:val="vi-VN"/>
              </w:rPr>
              <w:t>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rối loạn kinh nguyệt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đau h</w:t>
            </w:r>
            <w:r>
              <w:t xml:space="preserve">ố </w:t>
            </w:r>
            <w:r>
              <w:rPr>
                <w:lang w:val="vi-VN"/>
              </w:rPr>
              <w:t>mắt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viêm kết m</w:t>
            </w:r>
            <w:r>
              <w:t>ạ</w:t>
            </w:r>
            <w:r>
              <w:rPr>
                <w:lang w:val="vi-VN"/>
              </w:rPr>
              <w:t>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w:t>
            </w:r>
            <w:r>
              <w:rPr>
                <w:lang w:val="vi-VN"/>
              </w:rPr>
              <w:t>8.0205.0230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viêm thần kinh thị giác sau giai đoạn cấp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giảm thị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táo bón kéo dà</w:t>
            </w:r>
            <w:r>
              <w:rPr>
                <w:lang w:val="vi-VN"/>
              </w:rPr>
              <w:t>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08.0209.0230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8.209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viêm mũi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đái dầm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nhĩ châm điều </w:t>
            </w:r>
            <w:r>
              <w:rPr>
                <w:lang w:val="vi-VN"/>
              </w:rPr>
              <w:lastRenderedPageBreak/>
              <w:t>trị rối lo</w:t>
            </w:r>
            <w:r>
              <w:t>ạ</w:t>
            </w:r>
            <w:r>
              <w:rPr>
                <w:lang w:val="vi-VN"/>
              </w:rPr>
              <w:t>n tiê</w:t>
            </w:r>
            <w:r>
              <w:rPr>
                <w:lang w:val="vi-VN"/>
              </w:rPr>
              <w:t>u hóa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206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đau răng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viêm khớp dạng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vi</w:t>
            </w:r>
            <w:r>
              <w:rPr>
                <w:lang w:val="vi-VN"/>
              </w:rPr>
              <w:t>êm quanh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đau do thoái hóa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đau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08.0219.0230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w:t>
            </w:r>
            <w:r>
              <w:rPr>
                <w:lang w:val="vi-VN"/>
              </w:rPr>
              <w:t>âm điều trị ù tai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giảm khứu giác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liệt rễ, đám rối dây thần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r>
              <w:rPr>
                <w:lang w:val="vi-VN"/>
              </w:rPr>
              <w:t>222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rối loạn cảm giác nông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rối loạn thần kinh th</w:t>
            </w:r>
            <w:r>
              <w:t>ự</w:t>
            </w:r>
            <w:r>
              <w:rPr>
                <w:lang w:val="vi-VN"/>
              </w:rPr>
              <w:t>c v</w:t>
            </w:r>
            <w:r>
              <w:t>ậ</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giảm đau do ung thư</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w:t>
            </w:r>
            <w:r>
              <w:rPr>
                <w:lang w:val="vi-VN"/>
              </w:rPr>
              <w:t>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giảm đau do Zona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viêm đa r</w:t>
            </w:r>
            <w:r>
              <w:t>ễ</w:t>
            </w:r>
            <w:r>
              <w:rPr>
                <w:lang w:val="vi-VN"/>
              </w:rPr>
              <w:t>, đa dây thần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nhĩ châm điều trị chứ</w:t>
            </w:r>
            <w:r>
              <w:rPr>
                <w:lang w:val="vi-VN"/>
              </w:rPr>
              <w:t>ng tíc cơ mặt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08.0228.0227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Cấy chỉ điều trị liệt nửa người do tai biến </w:t>
            </w:r>
            <w:r>
              <w:rPr>
                <w:lang w:val="vi-VN"/>
              </w:rPr>
              <w:lastRenderedPageBreak/>
              <w:t>m</w:t>
            </w:r>
            <w:r>
              <w:t>ạ</w:t>
            </w:r>
            <w:r>
              <w:rPr>
                <w:lang w:val="vi-VN"/>
              </w:rPr>
              <w:t>ch máu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 xml:space="preserve">ỉ </w:t>
            </w:r>
            <w:r>
              <w:rPr>
                <w:lang w:val="vi-VN"/>
              </w:rPr>
              <w:t>(cấy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08.0229.0227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tâm căn suy nhược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w:t>
            </w:r>
            <w:r>
              <w:rPr>
                <w:lang w:val="vi-VN"/>
              </w:rPr>
              <w:t>8.0230.0227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viêm mũi dị ứng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(cây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08.0231.0227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sa dạ dày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08.0232.0227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châm điều trị hội chứng dạ dày-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 xml:space="preserve">ỉ </w:t>
            </w:r>
            <w:r>
              <w:rPr>
                <w:lang w:val="vi-VN"/>
              </w:rPr>
              <w:t>(cấy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08.0233.0227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mày đay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08.0234.0227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hỗ trợ điều trị vẩy nến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08.0235.0227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giảm thính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08.0236.0227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giảm thị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08.0237.0227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hội chứng tự kỷ</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ỉ</w:t>
            </w:r>
            <w:r>
              <w:rPr>
                <w:lang w:val="vi-VN"/>
              </w:rPr>
              <w:t xml:space="preserve"> (c</w:t>
            </w:r>
            <w:r>
              <w:t>ấ</w:t>
            </w:r>
            <w:r>
              <w:rPr>
                <w:lang w:val="vi-VN"/>
              </w:rPr>
              <w:t>y ch</w:t>
            </w:r>
            <w:r>
              <w:t>ỉ</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08.0238.0227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Cấy chỉ điều trị </w:t>
            </w:r>
            <w:r>
              <w:rPr>
                <w:lang w:val="vi-VN"/>
              </w:rPr>
              <w:t>liệt do tổn thương đám rối cánh tay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08.0239.0227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chậm phát triển trí tuệ ở 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 xml:space="preserve">ỉ </w:t>
            </w:r>
            <w:r>
              <w:rPr>
                <w:lang w:val="vi-VN"/>
              </w:rPr>
              <w:t>(cấy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08.0240.0227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châm điều trị phục hồi chức nă</w:t>
            </w:r>
            <w:r>
              <w:rPr>
                <w:lang w:val="vi-VN"/>
              </w:rPr>
              <w:t xml:space="preserve">ng vận động </w:t>
            </w:r>
            <w:r>
              <w:t xml:space="preserve">ở </w:t>
            </w:r>
            <w:r>
              <w:rPr>
                <w:lang w:val="vi-VN"/>
              </w:rPr>
              <w:t>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08.0241.0227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hội chứng th</w:t>
            </w:r>
            <w:r>
              <w:t>ắ</w:t>
            </w:r>
            <w:r>
              <w:rPr>
                <w:lang w:val="vi-VN"/>
              </w:rPr>
              <w:t>t lưng- 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08.0242.0227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đau đầu</w:t>
            </w:r>
            <w:r>
              <w:t xml:space="preserve">, </w:t>
            </w:r>
            <w:r>
              <w:rPr>
                <w:lang w:val="vi-VN"/>
              </w:rPr>
              <w:t>đau nửa đầu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w:t>
            </w:r>
            <w:r>
              <w:rPr>
                <w:lang w:val="vi-VN"/>
              </w:rPr>
              <w:t>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08.0243.0227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mất ngủ</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08.0244.0227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nấc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w:t>
            </w:r>
            <w:r>
              <w:t>ấ</w:t>
            </w:r>
            <w:r>
              <w:rPr>
                <w:lang w:val="vi-VN"/>
              </w:rPr>
              <w:t>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08.0245.0227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hội chứng tiền đình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w:t>
            </w:r>
            <w:r>
              <w:rPr>
                <w:lang w:val="vi-VN"/>
              </w:rPr>
              <w:t>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08.0246.0227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hội chứng vai gáy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08.0247.0227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hen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ỉ</w:t>
            </w:r>
            <w:r>
              <w:rPr>
                <w:lang w:val="vi-VN"/>
              </w:rPr>
              <w:t xml:space="preserve"> (c</w:t>
            </w:r>
            <w:r>
              <w:t>ấ</w:t>
            </w:r>
            <w:r>
              <w:rPr>
                <w:lang w:val="vi-VN"/>
              </w:rPr>
              <w:t>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08.0248.0227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huyết áp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08.0249.0227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liệt dây thần kinh VII ngoại biên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ỉ</w:t>
            </w:r>
            <w:r>
              <w:rPr>
                <w:lang w:val="vi-VN"/>
              </w:rPr>
              <w:t xml:space="preserve"> (c</w:t>
            </w:r>
            <w:r>
              <w:t>ấ</w:t>
            </w:r>
            <w:r>
              <w:rPr>
                <w:lang w:val="vi-VN"/>
              </w:rPr>
              <w:t>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08.0250.0227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thiểu năng tuần hoàn não m</w:t>
            </w:r>
            <w:r>
              <w:t>ạ</w:t>
            </w:r>
            <w:r>
              <w:rPr>
                <w:lang w:val="vi-VN"/>
              </w:rPr>
              <w:t>n tính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w:t>
            </w:r>
            <w:r>
              <w:rPr>
                <w:lang w:val="vi-VN"/>
              </w:rPr>
              <w:t>1.0227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đau thần kinh liên sườn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08.0252.0227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thất vận ngôn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w:t>
            </w:r>
            <w:r>
              <w:t>ấ</w:t>
            </w:r>
            <w:r>
              <w:rPr>
                <w:lang w:val="vi-VN"/>
              </w:rPr>
              <w:t>y ch</w:t>
            </w:r>
            <w:r>
              <w:t>ỉ</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08.0253.0227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liệt tứ chi do chấn thương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w:t>
            </w:r>
            <w:r>
              <w:t>ỉ</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08.0254.0227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rối loạn thần kinh chức năng sau chấn thương sọ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08.0255.0227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hội chứng ngoại tháp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ỉ</w:t>
            </w:r>
            <w:r>
              <w:rPr>
                <w:lang w:val="vi-VN"/>
              </w:rPr>
              <w:t xml:space="preserve"> (c</w:t>
            </w:r>
            <w:r>
              <w:t>ấ</w:t>
            </w:r>
            <w:r>
              <w:rPr>
                <w:lang w:val="vi-VN"/>
              </w:rPr>
              <w:t>y c</w:t>
            </w:r>
            <w:r>
              <w:rPr>
                <w:lang w:val="vi-VN"/>
              </w:rPr>
              <w:t>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08.0256.0227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khàn tiếng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 xml:space="preserve">ỉ </w:t>
            </w:r>
            <w:r>
              <w:rPr>
                <w:lang w:val="vi-VN"/>
              </w:rPr>
              <w:t>(cấy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08.0257.0227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liệt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w:t>
            </w:r>
            <w:r>
              <w:t xml:space="preserve">ỉ </w:t>
            </w:r>
            <w:r>
              <w:rPr>
                <w:lang w:val="vi-VN"/>
              </w:rPr>
              <w:t>(cấy ch</w:t>
            </w:r>
            <w:r>
              <w:t>ỉ</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08.0258.0227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liệt chi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w:t>
            </w:r>
            <w:r>
              <w:rPr>
                <w:lang w:val="vi-VN"/>
              </w:rPr>
              <w:t xml:space="preserve"> ch</w:t>
            </w:r>
            <w:r>
              <w:t xml:space="preserve">ỉ </w:t>
            </w:r>
            <w:r>
              <w:rPr>
                <w:lang w:val="vi-VN"/>
              </w:rPr>
              <w:t>(cấy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08.0262.0227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viêm mũi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08.0263.0227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rối loạn tiêu hóa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08.0264.0227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táo bón kéo dài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08.0265.0227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 xml:space="preserve">hỗ trợ điều trị </w:t>
            </w:r>
            <w:r>
              <w:rPr>
                <w:lang w:val="vi-VN"/>
              </w:rPr>
              <w:lastRenderedPageBreak/>
              <w:t>viêm khớp dạng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08.0266.0227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viêm quanh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08.0267.0227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w:t>
            </w:r>
            <w:r>
              <w:rPr>
                <w:lang w:val="vi-VN"/>
              </w:rPr>
              <w:t>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đau do thoái hóa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08.0268.0227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đau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08.0269.0227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đái dầm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w:t>
            </w:r>
            <w:r>
              <w:rPr>
                <w:lang w:val="vi-VN"/>
              </w:rPr>
              <w:t>70.0227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cơn động kinh cục bộ</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08.0271.0227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rối loạn kinh nguyệt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08.0272.0227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đau bụng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rPr>
                <w:lang w:val="vi-VN"/>
              </w:rPr>
              <w:t>hôn chỉ (c</w:t>
            </w:r>
            <w:r>
              <w:t>ấ</w:t>
            </w:r>
            <w:r>
              <w:rPr>
                <w:lang w:val="vi-VN"/>
              </w:rPr>
              <w:t>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08.0273.0227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sa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08.0274.0227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hội chứng tiền mãn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w:t>
            </w:r>
            <w:r>
              <w:t>ấ</w:t>
            </w:r>
            <w:r>
              <w:rPr>
                <w:lang w:val="vi-VN"/>
              </w:rPr>
              <w:t>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08.0275.0227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w:t>
            </w:r>
            <w:r>
              <w:t xml:space="preserve">ỉ </w:t>
            </w:r>
            <w:r>
              <w:rPr>
                <w:lang w:val="vi-VN"/>
              </w:rPr>
              <w:t>điều trị di tinh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08.0276.0227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liệt dương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(cấy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08.0277.0227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chỉ điều trị rối loạn tiểu tiện không tự chủ</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Chôn chỉ (c</w:t>
            </w:r>
            <w:r>
              <w:t>ấ</w:t>
            </w:r>
            <w:r>
              <w:rPr>
                <w:lang w:val="vi-VN"/>
              </w:rPr>
              <w:t>y chỉ)</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w:t>
            </w:r>
            <w:r>
              <w:rPr>
                <w:lang w:val="vi-VN"/>
              </w:rPr>
              <w:t xml:space="preserve"> châm điều trị hội chứng tiền đình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08.0279.0230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huyết áp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thiểu năng tuần hoàn não m</w:t>
            </w:r>
            <w:r>
              <w:t>ạ</w:t>
            </w:r>
            <w:r>
              <w:rPr>
                <w:lang w:val="vi-VN"/>
              </w:rPr>
              <w:t>n tính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w:t>
            </w:r>
            <w:r>
              <w:rPr>
                <w:lang w:val="vi-VN"/>
              </w:rPr>
              <w:t>281.0230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hội chứng stress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cảm m</w:t>
            </w:r>
            <w:r>
              <w:t>ạ</w:t>
            </w:r>
            <w:r>
              <w:rPr>
                <w:lang w:val="vi-VN"/>
              </w:rPr>
              <w:t>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viêm amidan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w:t>
            </w:r>
            <w:r>
              <w:rPr>
                <w:lang w:val="vi-VN"/>
              </w:rPr>
              <w:t>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trĩ</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phục hồi chức năng cho trẻ bại liệt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châm </w:t>
            </w:r>
            <w:r>
              <w:t>đ</w:t>
            </w:r>
            <w:r>
              <w:rPr>
                <w:lang w:val="vi-VN"/>
              </w:rPr>
              <w:t>iều trị liệt tay do tổn thương đám rối cánh tay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w:t>
            </w:r>
            <w:r>
              <w:rPr>
                <w:lang w:val="vi-VN"/>
              </w:rPr>
              <w:t>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chậm phát triển trí tuệ ở trẻ b</w:t>
            </w:r>
            <w:r>
              <w:t>ạ</w:t>
            </w:r>
            <w:r>
              <w:rPr>
                <w:lang w:val="vi-VN"/>
              </w:rPr>
              <w:t>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08.0289.0230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châm điều trị phục hồi chức năng vận động ở </w:t>
            </w:r>
            <w:r>
              <w:t>tr</w:t>
            </w:r>
            <w:r>
              <w:rPr>
                <w:lang w:val="vi-VN"/>
              </w:rPr>
              <w:t>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r>
              <w:rPr>
                <w:lang w:val="vi-VN"/>
              </w:rPr>
              <w:t>.290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cơn đau quặn thận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viêm bàng quang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rối loạn tiểu tiện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08.0293.02</w:t>
            </w:r>
            <w:r>
              <w:rPr>
                <w:lang w:val="vi-VN"/>
              </w:rP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bí đái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sa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hội chứng tiền mãn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08.0296.0</w:t>
            </w:r>
            <w:r>
              <w:rPr>
                <w:lang w:val="vi-VN"/>
              </w:rPr>
              <w:t>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liệt tứ chi do chấn thương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rối loạn thần kinh chức năng sau chấn thương sọ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h</w:t>
            </w:r>
            <w:r>
              <w:rPr>
                <w:lang w:val="vi-VN"/>
              </w:rPr>
              <w:t>ội chứng ngoại tháp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287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08.0299.0230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8.299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khàn tiếng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w:t>
            </w:r>
            <w:r>
              <w:t>ề</w:t>
            </w:r>
            <w:r>
              <w:rPr>
                <w:lang w:val="vi-VN"/>
              </w:rPr>
              <w:t>u trị r</w:t>
            </w:r>
            <w:r>
              <w:t>ố</w:t>
            </w:r>
            <w:r>
              <w:rPr>
                <w:lang w:val="vi-VN"/>
              </w:rPr>
              <w:t>i loạn cảm giác đ</w:t>
            </w:r>
            <w:r>
              <w:t>ầ</w:t>
            </w:r>
            <w:r>
              <w:rPr>
                <w:lang w:val="vi-VN"/>
              </w:rPr>
              <w:t>u chi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w:t>
            </w:r>
            <w:r>
              <w:rPr>
                <w:lang w:val="vi-VN"/>
              </w:rPr>
              <w:t>iều trị liệt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chắp lẹo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đau hố mắt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viêm kế</w:t>
            </w:r>
            <w:r>
              <w:rPr>
                <w:lang w:val="vi-VN"/>
              </w:rPr>
              <w:t>t m</w:t>
            </w:r>
            <w:r>
              <w:t>ạ</w:t>
            </w:r>
            <w:r>
              <w:rPr>
                <w:lang w:val="vi-VN"/>
              </w:rPr>
              <w:t>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viêm thần kinh thị giác sau giai đoạn cấp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lác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08.0307.0230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8.307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w:t>
            </w:r>
            <w:r>
              <w:rPr>
                <w:lang w:val="vi-VN"/>
              </w:rPr>
              <w:t>m điều trị rối loạn cảm giác nông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viêm mũi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rối lo</w:t>
            </w:r>
            <w:r>
              <w:t>ạ</w:t>
            </w:r>
            <w:r>
              <w:rPr>
                <w:lang w:val="vi-VN"/>
              </w:rPr>
              <w:t>n tiêu hóa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08.0312.0230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w:t>
            </w:r>
            <w:r>
              <w:rPr>
                <w:lang w:val="vi-VN"/>
              </w:rPr>
              <w:t>iện châm điều trị đau răng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08.0313.0230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đau do thoái hóa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08.0314.0230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ù tai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08.0315.0230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w:t>
            </w:r>
            <w:r>
              <w:rPr>
                <w:lang w:val="vi-VN"/>
              </w:rPr>
              <w:t>u trị giảm khứu giác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08.0316.0230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liệt do tổn thương đám rối dây thần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08.0317.0230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rối loạn thần kinh thực vật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w:t>
            </w:r>
            <w:r>
              <w:rPr>
                <w:lang w:val="vi-VN"/>
              </w:rPr>
              <w:t>04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08.0318.0230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giảm đau do un</w:t>
            </w:r>
            <w:r>
              <w:t>g</w:t>
            </w:r>
            <w:r>
              <w:rPr>
                <w:lang w:val="vi-VN"/>
              </w:rPr>
              <w:t xml:space="preserve"> thư</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08.0319.0230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giảm đau do zona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08.0320.0230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liệt do viêm đa rễ, đa dây thần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08.0321.0230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 điều trị chứng t</w:t>
            </w:r>
            <w:r>
              <w:t>i</w:t>
            </w:r>
            <w:r>
              <w:rPr>
                <w:lang w:val="vi-VN"/>
              </w:rPr>
              <w:t>c cơ mặt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hội chứng thắt lưng- 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Thủy châm điều trị đau đầu, </w:t>
            </w:r>
            <w:r>
              <w:rPr>
                <w:lang w:val="vi-VN"/>
              </w:rPr>
              <w:t>đau nửa đầu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w:t>
            </w:r>
            <w:r>
              <w:t>ề</w:t>
            </w:r>
            <w:r>
              <w:rPr>
                <w:lang w:val="vi-VN"/>
              </w:rPr>
              <w:t>u trị mất ngủ</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hội chứng stress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nấc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w:t>
            </w:r>
            <w:r>
              <w:rPr>
                <w:lang w:val="vi-VN"/>
              </w:rPr>
              <w:t>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cảm mạo, cúm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08.0328.0271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viêm amydan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08.0330.0271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Thủy châm điều </w:t>
            </w:r>
            <w:r>
              <w:t>tr</w:t>
            </w:r>
            <w:r>
              <w:rPr>
                <w:lang w:val="vi-VN"/>
              </w:rPr>
              <w:t>ị liệt nửa người do tai biến m</w:t>
            </w:r>
            <w:r>
              <w:t>ạ</w:t>
            </w:r>
            <w:r>
              <w:rPr>
                <w:lang w:val="vi-VN"/>
              </w:rPr>
              <w:t xml:space="preserve">ch </w:t>
            </w:r>
            <w:r>
              <w:rPr>
                <w:lang w:val="vi-VN"/>
              </w:rPr>
              <w:t>máu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w:t>
            </w:r>
            <w:r>
              <w:t>â</w:t>
            </w:r>
            <w:r>
              <w:rPr>
                <w:lang w:val="vi-VN"/>
              </w:rPr>
              <w:t>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08.0331.0271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hội chứng dạ dày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w:t>
            </w:r>
            <w:r>
              <w:t>â</w:t>
            </w:r>
            <w:r>
              <w:rPr>
                <w:lang w:val="vi-VN"/>
              </w:rPr>
              <w:t>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sa dạ dày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trĩ</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rPr>
                <w:lang w:val="vi-VN"/>
              </w:rPr>
              <w: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hỗ trợ điều trị bệnh vẩy nến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mày đay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bệnh viêm mũi dị ứng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rPr>
                <w:lang w:val="vi-VN"/>
              </w:rPr>
              <w: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tâm căn suy nhược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08.0338.0271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bại liệt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08.0339.0271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giảm thính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rPr>
                <w:lang w:val="vi-VN"/>
              </w:rPr>
              <w: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08.0340.0271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liệt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08.0341.0271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bệnh tự kỷ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liệt do tổn thương</w:t>
            </w:r>
            <w:r>
              <w:rPr>
                <w:lang w:val="vi-VN"/>
              </w:rPr>
              <w:t xml:space="preserve"> đám rối cánh tay </w:t>
            </w:r>
            <w:r>
              <w:t xml:space="preserve">ở </w:t>
            </w:r>
            <w:r>
              <w:rPr>
                <w:lang w:val="vi-VN"/>
              </w:rPr>
              <w:t>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chậm phát triển trí tuệ ở 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phục hồi chức năng vận động ở 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cơn động kinh cục bộ</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sa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hội chứng tiền mãn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r>
              <w:rPr>
                <w:lang w:val="vi-VN"/>
              </w:rPr>
              <w:t>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08.0348.0271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thống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08.0349.0271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rối loạn kinh nguyệt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08.0350.0271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đái dầm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w:t>
            </w:r>
            <w:r>
              <w:rPr>
                <w:lang w:val="vi-VN"/>
              </w:rPr>
              <w:t>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08.0351.0271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hội chứng tiền đình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Thủy châm điều trị </w:t>
            </w:r>
            <w:r>
              <w:rPr>
                <w:lang w:val="vi-VN"/>
              </w:rPr>
              <w:lastRenderedPageBreak/>
              <w:t>đau vai gáy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hen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w:t>
            </w:r>
            <w:r>
              <w:rPr>
                <w:lang w:val="vi-VN"/>
              </w:rPr>
              <w: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huyết áp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thiểu năng tuần hoàn não m</w:t>
            </w:r>
            <w:r>
              <w:t>ạ</w:t>
            </w:r>
            <w:r>
              <w:rPr>
                <w:lang w:val="vi-VN"/>
              </w:rPr>
              <w:t>n tính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liệt dây thần kinh</w:t>
            </w:r>
            <w:r>
              <w:rPr>
                <w:lang w:val="vi-VN"/>
              </w:rPr>
              <w:t xml:space="preserve"> VII ngoại biên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đau dây thần kinh liên sườn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08.0358.0271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thất vận ngôn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08.0359.0271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Thủy châm </w:t>
            </w:r>
            <w:r>
              <w:rPr>
                <w:lang w:val="vi-VN"/>
              </w:rPr>
              <w:t>điều trị đau dây V</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08.0360.0271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đau liệt tứ chi do chấn thương cột s</w:t>
            </w:r>
            <w:r>
              <w:t>ố</w:t>
            </w:r>
            <w:r>
              <w:rPr>
                <w:lang w:val="vi-VN"/>
              </w:rPr>
              <w:t>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08.0361.0271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loạn chức năng do chấn thương sọ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w:t>
            </w:r>
            <w:r>
              <w:rPr>
                <w:lang w:val="vi-VN"/>
              </w:rPr>
              <w:t>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hội chứng ngoại tháp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khàn tiếng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rối loạn cảm giác đầu chi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w:t>
            </w:r>
            <w:r>
              <w:rPr>
                <w:lang w:val="vi-VN"/>
              </w:rPr>
              <w:t>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liệt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liệt hai chi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08.0367.0271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sụp mi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w:t>
            </w:r>
            <w:r>
              <w:rPr>
                <w:lang w:val="vi-VN"/>
              </w:rPr>
              <w:t>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08.0371.0271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Thủy châm điều trị </w:t>
            </w:r>
            <w:r>
              <w:rPr>
                <w:lang w:val="vi-VN"/>
              </w:rPr>
              <w:lastRenderedPageBreak/>
              <w:t>viêm mũi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rối loạn tiêu hóa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đau răng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táo bón kéo dài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Thủy châm hỗ trợ </w:t>
            </w:r>
            <w:r>
              <w:t>đ</w:t>
            </w:r>
            <w:r>
              <w:rPr>
                <w:lang w:val="vi-VN"/>
              </w:rPr>
              <w:t>iều trị viêm khớp dạng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đau do thoái hóa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w:t>
            </w:r>
            <w:r>
              <w:rPr>
                <w:lang w:val="vi-VN"/>
              </w:rPr>
              <w:t>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viêm quanh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08.0378.0271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đau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08.0379.0271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sụp mi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08.0380.0271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đau hố mắt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08.0381.0271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viêm thần kinh thị giác sau giai đoạn cấp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08.0382.0271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lác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08.0383.0271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giảm thị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08.0384.0271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viêm bàng quang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08.0385.0271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di tinh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w:t>
            </w:r>
            <w:r>
              <w:rPr>
                <w:lang w:val="vi-VN"/>
              </w:rPr>
              <w:t>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08.0386.0271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liệt dương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08.0387.0271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rối loạn tiểu tiện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08.0388.0271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 điều trị bí đái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08.0389.0280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liệt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liệt chi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08.0391.0280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liệt nửa</w:t>
            </w:r>
            <w:r>
              <w:rPr>
                <w:lang w:val="vi-VN"/>
              </w:rPr>
              <w:t xml:space="preserve"> người do tai biến mạch máu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08.0392.0280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hội chứng thắt l</w:t>
            </w:r>
            <w:r>
              <w:t>ư</w:t>
            </w:r>
            <w:r>
              <w:rPr>
                <w:lang w:val="vi-VN"/>
              </w:rPr>
              <w:t>ng- 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08.0393.0280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liệt do viêm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08.0394.0280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chậm phát triển trí tu</w:t>
            </w:r>
            <w:r>
              <w:t xml:space="preserve">ệ ở </w:t>
            </w:r>
            <w:r>
              <w:rPr>
                <w:lang w:val="vi-VN"/>
              </w:rPr>
              <w:t>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08.0395.0280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Xoa bóp bấm huyệt phục hồi chức năng vận động </w:t>
            </w:r>
            <w:r>
              <w:t xml:space="preserve">ở </w:t>
            </w:r>
            <w:r>
              <w:rPr>
                <w:lang w:val="vi-VN"/>
              </w:rPr>
              <w:t>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08.0396.0280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cứng khớp chi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08.0397.0280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cứng khớp chi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08.0398.0280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w:t>
            </w:r>
            <w:r>
              <w:rPr>
                <w:lang w:val="vi-VN"/>
              </w:rPr>
              <w:t>t điều trị choáng, ngất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08.0399.0280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8.399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bệnh tự kỷ ở trẻ em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chứng ù tai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w:t>
            </w:r>
            <w:r>
              <w:rPr>
                <w:lang w:val="vi-VN"/>
              </w:rPr>
              <w:t>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08.0401.0280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giảm khứu giác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08.0402.0280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Xoa bóp bấm huyệt điều trị liệt do bệnh </w:t>
            </w:r>
            <w:r>
              <w:rPr>
                <w:lang w:val="vi-VN"/>
              </w:rPr>
              <w:lastRenderedPageBreak/>
              <w:t>của cơ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08.0406.0280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Xoa bóp bấm huyệt điều </w:t>
            </w:r>
            <w:r>
              <w:rPr>
                <w:lang w:val="vi-VN"/>
              </w:rPr>
              <w:t>trị tâm căn suy nhược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08.0407.0280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hội chứng ngoại tháp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08.0408.0280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đau đầu, đau nửa đầu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w:t>
            </w:r>
            <w:r>
              <w:rPr>
                <w:lang w:val="vi-VN"/>
              </w:rPr>
              <w:t>p b</w:t>
            </w:r>
            <w:r>
              <w:t>ấ</w:t>
            </w:r>
            <w:r>
              <w:rPr>
                <w:lang w:val="vi-VN"/>
              </w:rPr>
              <w:t>m hu</w:t>
            </w:r>
            <w:r>
              <w:t>y</w:t>
            </w:r>
            <w:r>
              <w:rPr>
                <w:lang w:val="vi-VN"/>
              </w:rPr>
              <w:t>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08.0409.0280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8.409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mất ngủ</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hội ch</w:t>
            </w:r>
            <w:r>
              <w:t>ứ</w:t>
            </w:r>
            <w:r>
              <w:rPr>
                <w:lang w:val="vi-VN"/>
              </w:rPr>
              <w:t>ng stress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08.0411.0280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w:t>
            </w:r>
            <w:r>
              <w:rPr>
                <w:lang w:val="vi-VN"/>
              </w:rPr>
              <w:t>ị thiểu năng tuần hoàn não m</w:t>
            </w:r>
            <w:r>
              <w:t>ạ</w:t>
            </w:r>
            <w:r>
              <w:rPr>
                <w:lang w:val="vi-VN"/>
              </w:rPr>
              <w:t>n tính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08.0412.0280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tổn thương rễ, đám rối và dây thần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08.0413.0280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tổn thương</w:t>
            </w:r>
            <w:r>
              <w:rPr>
                <w:lang w:val="vi-VN"/>
              </w:rPr>
              <w:t xml:space="preserve"> dây thần kinh V</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08.0414.0280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Xoa bóp bấm huyệt điều trị </w:t>
            </w:r>
            <w:r>
              <w:t>li</w:t>
            </w:r>
            <w:r>
              <w:rPr>
                <w:lang w:val="vi-VN"/>
              </w:rPr>
              <w:t>ệt dây thần kinh số VII ngoại biên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08.0415.0280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sụp mi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08.0416.0280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viêm thần kinh thị giác sau giai đoạn cấp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08.0417.0280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lác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08.0418.0280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giảm thị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398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08.0419.0280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hội chứng tiền đình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giảm thính lực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08.0421.0280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viêm mũi xoang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08.0422.0280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hen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08.0423.0280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w:t>
            </w:r>
            <w:r>
              <w:rPr>
                <w:lang w:val="vi-VN"/>
              </w:rPr>
              <w:t>m huyệt hỗ trợ điều trị tăng huyết 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08.0424.0280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huyết áp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08.0425.0280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đau thần kinh liên sườn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08.0426.0280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hội chứng dạ dày-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08.0427.0280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w:t>
            </w:r>
            <w:r>
              <w:t>ó</w:t>
            </w:r>
            <w:r>
              <w:rPr>
                <w:lang w:val="vi-VN"/>
              </w:rPr>
              <w:t>p bấm huyệt điều trị nấc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08.0428.0280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w:t>
            </w:r>
            <w:r>
              <w:rPr>
                <w:lang w:val="vi-VN"/>
              </w:rPr>
              <w:t xml:space="preserve"> bấm huyệt điều trị viêm khớp dạng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08.0429.0280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đau do thoái hóa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đau lưng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08.0431.0280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viêm quanh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08.0432.0280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hội chứng vai gáy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08.0433.0280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w:t>
            </w:r>
            <w:r>
              <w:rPr>
                <w:lang w:val="vi-VN"/>
              </w:rPr>
              <w:t xml:space="preserve">óp bấm huyệt điều trị chứng tic cơ </w:t>
            </w:r>
            <w:r>
              <w:rPr>
                <w:lang w:val="vi-VN"/>
              </w:rPr>
              <w:lastRenderedPageBreak/>
              <w:t>m</w:t>
            </w:r>
            <w:r>
              <w:t>ặ</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08.0434.0280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rối loạn cảm giác đầu chi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08.0435.0280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tắc tia sữa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w:t>
            </w:r>
            <w:r>
              <w:rPr>
                <w:lang w:val="vi-VN"/>
              </w:rPr>
              <w:t>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08.0436.0280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rối loạn kinh nguyệt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08.0437.0280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đau bụng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08.0438.0280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w:t>
            </w:r>
            <w:r>
              <w:rPr>
                <w:lang w:val="vi-VN"/>
              </w:rPr>
              <w:t>a bóp bấm huyệt điều trị hội chứng tiền mãn kinh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08.0439.0280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táo bón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r</w:t>
            </w:r>
            <w:r>
              <w:t>ố</w:t>
            </w:r>
            <w:r>
              <w:rPr>
                <w:lang w:val="vi-VN"/>
              </w:rPr>
              <w:t>i loạn tiêu h</w:t>
            </w:r>
            <w:r>
              <w:t>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w:t>
            </w:r>
            <w:r>
              <w:rPr>
                <w:lang w:val="vi-VN"/>
              </w:rPr>
              <w:t>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08.0441.0280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rối loạn cảm giác nông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08.0442.0280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bí đái cơ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08.0443.0280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w:t>
            </w:r>
            <w:r>
              <w:rPr>
                <w:lang w:val="vi-VN"/>
              </w:rPr>
              <w:t>oa bóp bấm huyệt điều trị rối loạn thần kinh th</w:t>
            </w:r>
            <w:r>
              <w:t>ự</w:t>
            </w:r>
            <w:r>
              <w:rPr>
                <w:lang w:val="vi-VN"/>
              </w:rPr>
              <w:t>c v</w:t>
            </w:r>
            <w:r>
              <w:t>ậ</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08.0444.0280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béo phì</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08.0445.0280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rối loạn chức năng vận đ</w:t>
            </w:r>
            <w:r>
              <w:rPr>
                <w:lang w:val="vi-VN"/>
              </w:rPr>
              <w:t>ộng do chấn thương sọ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08.0446.0280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 đi</w:t>
            </w:r>
            <w:r>
              <w:t>ề</w:t>
            </w:r>
            <w:r>
              <w:rPr>
                <w:lang w:val="vi-VN"/>
              </w:rPr>
              <w:t>u trị liệt tứ chi do chấn thương cột s</w:t>
            </w:r>
            <w:r>
              <w:t>ố</w:t>
            </w:r>
            <w:r>
              <w:rPr>
                <w:lang w:val="vi-VN"/>
              </w:rPr>
              <w:t>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08.0447.0280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giảm đau sau phẫu thuật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08.0448.0280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giảm đau do ung thư</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08.0449.0280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điều trị đái dầm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08.0450.0280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ấ</w:t>
            </w:r>
            <w:r>
              <w:rPr>
                <w:lang w:val="vi-VN"/>
              </w:rPr>
              <w:t>m huyệt điều trị hội chứng phân ly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08.0451.0228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hội chứng thắt lưng- hông thể phong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08.0452.0228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Cứu điều trị đau đầu, đau nửa đầu </w:t>
            </w:r>
            <w:r>
              <w:rPr>
                <w:lang w:val="vi-VN"/>
              </w:rPr>
              <w:t>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08.0453.0228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nấc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08.0454.0228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ngoại cảm phong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08.0455.0228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khàn tiếng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08.0456.0228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rối loạn cảm giác đầu chi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(Ngài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08.0457.0228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liệt chi trên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08.0458.0228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liệt chi dưới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08.0459.0228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liệt nửa người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08.0460.0</w:t>
            </w:r>
            <w:r>
              <w:rPr>
                <w:lang w:val="vi-VN"/>
              </w:rPr>
              <w:t>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liệt dây thần kinh số VII ngoại biên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08.0461.0228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đau vai gáy cấp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(Ngài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08.0462.0228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giảm t</w:t>
            </w:r>
            <w:r>
              <w:rPr>
                <w:lang w:val="vi-VN"/>
              </w:rPr>
              <w:t>hính lực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08.0463.0228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hỗ trợ điều trị bệnh tự kỷ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08.0464.0228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Cứu điều trị chậm </w:t>
            </w:r>
            <w:r>
              <w:rPr>
                <w:lang w:val="vi-VN"/>
              </w:rPr>
              <w:lastRenderedPageBreak/>
              <w:t>phát triển trí tuệ ở trẻ bại não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w:t>
            </w:r>
            <w:r>
              <w:rPr>
                <w:lang w:val="vi-VN"/>
              </w:rPr>
              <w:t xml:space="preserve">ứu (Ngài cứu, túi </w:t>
            </w:r>
            <w:r>
              <w:rPr>
                <w:lang w:val="vi-VN"/>
              </w:rPr>
              <w:lastRenderedPageBreak/>
              <w:t>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08.0465.0228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di tinh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08.0466.0228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liệt dương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08.0467.0228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r</w:t>
            </w:r>
            <w:r>
              <w:rPr>
                <w:lang w:val="vi-VN"/>
              </w:rPr>
              <w:t>ối lo</w:t>
            </w:r>
            <w:r>
              <w:t>ạ</w:t>
            </w:r>
            <w:r>
              <w:rPr>
                <w:lang w:val="vi-VN"/>
              </w:rPr>
              <w:t>n tiểu ti</w:t>
            </w:r>
            <w:r>
              <w:t>ệ</w:t>
            </w:r>
            <w:r>
              <w:rPr>
                <w:lang w:val="vi-VN"/>
              </w:rPr>
              <w:t>n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08.0468.0228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bí đái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08.0469.0228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sa tử cung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w:t>
            </w:r>
            <w:r>
              <w:t>ả</w:t>
            </w:r>
            <w:r>
              <w:rPr>
                <w:lang w:val="vi-VN"/>
              </w:rPr>
              <w:t>i cứu, túi chư</w:t>
            </w:r>
            <w:r>
              <w:rPr>
                <w:lang w:val="vi-VN"/>
              </w:rPr>
              <w:t>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08.0470.0228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đau bụng kinh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08.0471.0228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rối loạn kinh nguyệt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tủi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08.0472.0228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đái dầ</w:t>
            </w:r>
            <w:r>
              <w:rPr>
                <w:lang w:val="vi-VN"/>
              </w:rPr>
              <w:t>m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tủi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08.0473.0228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đau lưng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08.0474.0228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giảm khứu giác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w:t>
            </w:r>
            <w:r>
              <w:rPr>
                <w:lang w:val="vi-VN"/>
              </w:rPr>
              <w:t>8.0475.0228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rối loạn thần kinh thực vật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08.0476.0228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cảm cúm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08.0477.0228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điều trị rối lo</w:t>
            </w:r>
            <w:r>
              <w:t>ạ</w:t>
            </w:r>
            <w:r>
              <w:rPr>
                <w:lang w:val="vi-VN"/>
              </w:rPr>
              <w:t>n tiêu h</w:t>
            </w:r>
            <w:r>
              <w:rPr>
                <w:lang w:val="vi-VN"/>
              </w:rPr>
              <w:t>óa thể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08.0479.0235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 điều trị ngoại cảm phong hàn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08.0480.0235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 điều trị ngoại cảm phong nhiệt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08.0481.0235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w:t>
            </w:r>
            <w:r>
              <w:rPr>
                <w:lang w:val="vi-VN"/>
              </w:rPr>
              <w:t>c hơi điều trị các chứng đau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08.0482.0235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 điều trị cảm cúm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08.0483.0280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bằng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08.0484.0281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bấm huyệt b</w:t>
            </w:r>
            <w:r>
              <w:rPr>
                <w:lang w:val="vi-VN"/>
              </w:rPr>
              <w:t>ằng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w:t>
            </w:r>
            <w:r>
              <w:t>ằ</w:t>
            </w:r>
            <w:r>
              <w:rPr>
                <w:lang w:val="vi-VN"/>
              </w:rPr>
              <w:t>ng máy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08.0485.0235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Giác hơi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08.0486.0238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trật khớp bằng phương pháp YHCT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w:t>
            </w:r>
            <w:r>
              <w:t>ắ</w:t>
            </w:r>
            <w:r>
              <w:rPr>
                <w:lang w:val="vi-VN"/>
              </w:rPr>
              <w:t>n, kéo dãn cột s</w:t>
            </w:r>
            <w:r>
              <w:t>ố</w:t>
            </w:r>
            <w:r>
              <w:rPr>
                <w:lang w:val="vi-VN"/>
              </w:rPr>
              <w:t>ng, các khớp</w:t>
            </w:r>
          </w:p>
        </w:tc>
      </w:tr>
      <w:tr w:rsidR="006C5783" w:rsidTr="006C5783">
        <w:tblPrEx>
          <w:tblBorders>
            <w:top w:val="none" w:sz="0" w:space="0" w:color="auto"/>
            <w:bottom w:val="none" w:sz="0" w:space="0" w:color="auto"/>
            <w:insideH w:val="none" w:sz="0" w:space="0" w:color="auto"/>
            <w:insideV w:val="none" w:sz="0" w:space="0" w:color="auto"/>
          </w:tblBorders>
        </w:tblPrEx>
        <w:tc>
          <w:tcPr>
            <w:tcW w:w="11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09- GÂY MÊ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09.0028.0</w:t>
            </w:r>
            <w:r>
              <w:rPr>
                <w:lang w:val="vi-VN"/>
              </w:rPr>
              <w:t>099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Đặt catheter tĩnh mạch cành ngoài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37.8B00.0099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Đặt catheter tĩnh mạch trung tâm một 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09.0123.0898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Khí dung đường thở ở bệnh nhân nặng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37.8D08.0898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Khí dung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09.0130.0118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Lọc máu liên tục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37.8B00.0118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Lọc máu liên tục (01</w:t>
            </w:r>
            <w:r>
              <w:rPr>
                <w:lang w:val="vi-VN"/>
              </w:rPr>
              <w:t xml:space="preserve"> l</w:t>
            </w:r>
            <w:r>
              <w:t>ầ</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09.0132.0119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Lọc máu thay huyết tương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37.8B00.0119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Lọc tách huy</w:t>
            </w:r>
            <w:r>
              <w:t>ế</w:t>
            </w:r>
            <w:r>
              <w:rPr>
                <w:lang w:val="vi-VN"/>
              </w:rPr>
              <w:t>t tương (01 l</w:t>
            </w:r>
            <w:r>
              <w:t>ầ</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09.0151.0004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Siêu âm tim cấp cứu tại giường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37.2A01.0004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Siêu âm Doppler màu tim/mạch máu</w:t>
            </w:r>
          </w:p>
        </w:tc>
      </w:tr>
      <w:tr w:rsidR="006C5783" w:rsidTr="006C5783">
        <w:tblPrEx>
          <w:tblBorders>
            <w:top w:val="none" w:sz="0" w:space="0" w:color="auto"/>
            <w:bottom w:val="none" w:sz="0" w:space="0" w:color="auto"/>
            <w:insideH w:val="none" w:sz="0" w:space="0" w:color="auto"/>
            <w:insideV w:val="none" w:sz="0" w:space="0" w:color="auto"/>
          </w:tblBorders>
        </w:tblPrEx>
        <w:tc>
          <w:tcPr>
            <w:tcW w:w="163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16- R</w:t>
            </w:r>
            <w:r>
              <w:rPr>
                <w:b/>
                <w:bCs/>
              </w:rPr>
              <w:t>Ă</w:t>
            </w:r>
            <w:r>
              <w:rPr>
                <w:b/>
                <w:bCs/>
                <w:lang w:val="vi-VN"/>
              </w:rPr>
              <w:t>NG HÀM MẶT</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16.0022.1037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tái tạo xương s</w:t>
            </w:r>
            <w:r>
              <w:t>ố</w:t>
            </w:r>
            <w:r>
              <w:rPr>
                <w:lang w:val="vi-VN"/>
              </w:rPr>
              <w:t>ng hàm bằng ghép xương đông khô và đặt màng sinh học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 và màng tái tạo mô có hướng dẫn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16.0023.1037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tái tạo xương sống hàm b</w:t>
            </w:r>
            <w:r>
              <w:t>ằ</w:t>
            </w:r>
            <w:r>
              <w:rPr>
                <w:lang w:val="vi-VN"/>
              </w:rPr>
              <w:t>ng ghép xương nhân tạ</w:t>
            </w:r>
            <w:r>
              <w:rPr>
                <w:lang w:val="vi-VN"/>
              </w:rPr>
              <w:t>o và đặt màng sinh học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 và màng tái tạo mô có hướng dẫn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16.0025.1037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khuyết hổng chẽ chân răng bằng ghép xương nhân tạo và đặt màng sinh học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 và màng tái</w:t>
            </w:r>
            <w:r>
              <w:rPr>
                <w:lang w:val="vi-VN"/>
              </w:rPr>
              <w:t xml:space="preserve"> tạo mô có hướng dẫn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16.0044.1012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siêu âm và hàn kín hệ thống </w:t>
            </w:r>
            <w:r>
              <w:t>ố</w:t>
            </w:r>
            <w:r>
              <w:rPr>
                <w:lang w:val="vi-VN"/>
              </w:rPr>
              <w:t>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16.0044.1013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siêu âm và hàn kín hệ thống ốn</w:t>
            </w:r>
            <w:r>
              <w:rPr>
                <w:lang w:val="vi-VN"/>
              </w:rPr>
              <w:t>g tủy b</w:t>
            </w:r>
            <w:r>
              <w:t>ằ</w:t>
            </w:r>
            <w:r>
              <w:rPr>
                <w:lang w:val="vi-VN"/>
              </w:rPr>
              <w:t>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16.0044.1014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siêu âm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16.0044.1015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r>
              <w:rPr>
                <w:lang w:val="vi-VN"/>
              </w:rPr>
              <w:t>.44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siêu âm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w:t>
            </w:r>
            <w:r>
              <w:t>ố</w:t>
            </w:r>
            <w:r>
              <w:rPr>
                <w:lang w:val="vi-VN"/>
              </w:rPr>
              <w:t xml:space="preserve">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16.0045.1012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siêu âm và hàn kín hệ thống ống tủy bằng Gutta percha nóng c</w:t>
            </w:r>
            <w:r>
              <w:rPr>
                <w:lang w:val="vi-VN"/>
              </w:rPr>
              <w:t>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16.0045.1013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siêu âm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16.0045.1014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w:t>
            </w:r>
            <w:r>
              <w:rPr>
                <w:lang w:val="vi-VN"/>
              </w:rPr>
              <w:t>sử dụng siêu âm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16.0045.1015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siêu âm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w:t>
            </w:r>
            <w:r>
              <w:rPr>
                <w:lang w:val="vi-VN"/>
              </w:rPr>
              <w:t>ị tủy răng số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16.0046.1012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Laser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16.0046.1013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Laser và hàn </w:t>
            </w:r>
            <w:r>
              <w:rPr>
                <w:lang w:val="vi-VN"/>
              </w:rPr>
              <w:lastRenderedPageBreak/>
              <w:t>kín hệ thốn</w:t>
            </w:r>
            <w:r>
              <w:rPr>
                <w:lang w:val="vi-VN"/>
              </w:rPr>
              <w:t>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16.0046.1014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Laser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16.0046.1015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Laser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16.0047.1012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Laser và hàn kín hệ thống </w:t>
            </w:r>
            <w:r>
              <w:t>ố</w:t>
            </w:r>
            <w:r>
              <w:rPr>
                <w:lang w:val="vi-VN"/>
              </w:rPr>
              <w:t>ng tủy bằng Gutta percha nóng ch</w:t>
            </w:r>
            <w:r>
              <w:rPr>
                <w:lang w:val="vi-VN"/>
              </w:rPr>
              <w:t>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16.0047.1013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Laser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16.0047.1014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w:t>
            </w:r>
            <w:r>
              <w:rPr>
                <w:lang w:val="vi-VN"/>
              </w:rPr>
              <w:t xml:space="preserve"> dụng Laser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16.0047.1015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Laser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t>Đ</w:t>
            </w:r>
            <w:r>
              <w:rPr>
                <w:lang w:val="vi-VN"/>
              </w:rPr>
              <w:t xml:space="preserve">iều trị tủy </w:t>
            </w:r>
            <w:r>
              <w:rPr>
                <w:lang w:val="vi-VN"/>
              </w:rPr>
              <w:t>răng số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16.0048.1012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kính hiển vi và hàn kín hệ thống </w:t>
            </w:r>
            <w:r>
              <w:t>ố</w:t>
            </w:r>
            <w:r>
              <w:rPr>
                <w:lang w:val="vi-VN"/>
              </w:rPr>
              <w:t>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16.0048.1013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kính hiển vi và hàn kín</w:t>
            </w:r>
            <w:r>
              <w:rPr>
                <w:lang w:val="vi-VN"/>
              </w:rPr>
              <w:t xml:space="preserve"> hệ thống ống tủy bằng Gutta </w:t>
            </w:r>
            <w:r>
              <w:rPr>
                <w:lang w:val="vi-VN"/>
              </w:rPr>
              <w:lastRenderedPageBreak/>
              <w:t>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16.0048.1014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kính hiển vi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16.0048.1015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kính hiển vi và hàn kín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16.0049.1012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kính hiển vi và hàn kín hệ thống ống </w:t>
            </w:r>
            <w:r>
              <w:rPr>
                <w:lang w:val="vi-VN"/>
              </w:rPr>
              <w:t>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16.0049.1013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có sử dụng kính hiển vi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w:t>
            </w:r>
            <w:r>
              <w:rPr>
                <w:lang w:val="vi-VN"/>
              </w:rPr>
              <w:t>9.1014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kính hiển vi và hàn kín hệ thống ống </w:t>
            </w:r>
            <w:r>
              <w:t xml:space="preserve">tủy </w:t>
            </w:r>
            <w:r>
              <w:rPr>
                <w:lang w:val="vi-VN"/>
              </w:rPr>
              <w:t>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16.0049.1015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có sử dụng kính hiển vi và hàn kín hệ thống </w:t>
            </w:r>
            <w:r>
              <w:t>ố</w:t>
            </w:r>
            <w:r>
              <w:rPr>
                <w:lang w:val="vi-VN"/>
              </w:rPr>
              <w:t>ng tủy b</w:t>
            </w:r>
            <w:r>
              <w:t>ằ</w:t>
            </w:r>
            <w:r>
              <w:rPr>
                <w:lang w:val="vi-VN"/>
              </w:rPr>
              <w:t>ng Gu</w:t>
            </w:r>
            <w:r>
              <w:rPr>
                <w:lang w:val="vi-VN"/>
              </w:rPr>
              <w:t>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16.0050.1012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w:t>
            </w:r>
            <w:r>
              <w:t>ằ</w:t>
            </w:r>
            <w:r>
              <w:rPr>
                <w:lang w:val="vi-VN"/>
              </w:rPr>
              <w:t>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16.0050.1013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w:t>
            </w:r>
            <w:r>
              <w:rPr>
                <w:lang w:val="vi-VN"/>
              </w:rPr>
              <w:t>ín hệ thống ống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16.0050.1014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và hàn kín hệ thống ống tủy bằng Gutta percha </w:t>
            </w:r>
            <w:r>
              <w:rPr>
                <w:lang w:val="vi-VN"/>
              </w:rPr>
              <w:lastRenderedPageBreak/>
              <w:t>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16.0050.1015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và hàn kín hệ thống </w:t>
            </w:r>
            <w:r>
              <w:t>ố</w:t>
            </w:r>
            <w:r>
              <w:rPr>
                <w:lang w:val="vi-VN"/>
              </w:rPr>
              <w:t>ng tủy bằng Gutta percha nguội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16.0051.1012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và hàn kín hệ thống </w:t>
            </w:r>
            <w:r>
              <w:t>ố</w:t>
            </w:r>
            <w:r>
              <w:rPr>
                <w:lang w:val="vi-VN"/>
              </w:rPr>
              <w:t>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4</w:t>
            </w:r>
            <w:r>
              <w:rPr>
                <w:lang w:val="vi-VN"/>
              </w:rPr>
              <w:t>,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16.0051.1013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16.0051.1014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w:t>
            </w:r>
            <w:r>
              <w:rPr>
                <w:lang w:val="vi-VN"/>
              </w:rPr>
              <w:t>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16.0051.1015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16.0052.1012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w:t>
            </w:r>
            <w:r>
              <w:rPr>
                <w:lang w:val="vi-VN"/>
              </w:rPr>
              <w:t>ằng Gutta percha nguội có sử dụng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16.0052.1013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nguội có sử dụng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số 6, </w:t>
            </w:r>
            <w:r>
              <w:rPr>
                <w:lang w:val="vi-VN"/>
              </w:rPr>
              <w:t>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16.0052.1014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nguội có sử dụng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16.0052.1015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w:t>
            </w:r>
            <w:r>
              <w:rPr>
                <w:lang w:val="vi-VN"/>
              </w:rPr>
              <w:t>a percha nguội có sử dụng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16.0053.1012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w:t>
            </w:r>
            <w:r>
              <w:t>ằ</w:t>
            </w:r>
            <w:r>
              <w:rPr>
                <w:lang w:val="vi-VN"/>
              </w:rPr>
              <w:t xml:space="preserve">ng Gutta percha nóng chảy có sử </w:t>
            </w:r>
            <w:r>
              <w:t>d</w:t>
            </w:r>
            <w:r>
              <w:rPr>
                <w:lang w:val="vi-VN"/>
              </w:rPr>
              <w:t>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w:t>
            </w:r>
            <w:r>
              <w:t>ố</w:t>
            </w:r>
            <w:r>
              <w:rPr>
                <w:lang w:val="vi-VN"/>
              </w:rPr>
              <w:t xml:space="preserve">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16.0053.1013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chảy có sử dụng tr</w:t>
            </w:r>
            <w:r>
              <w:t>â</w:t>
            </w:r>
            <w:r>
              <w:rPr>
                <w:lang w:val="vi-VN"/>
              </w:rPr>
              <w:t>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16.0053.1014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w:t>
            </w:r>
            <w:r>
              <w:rPr>
                <w:lang w:val="vi-VN"/>
              </w:rPr>
              <w:t>g Gutta percha nóng chảy có sử dụng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16.0053.1015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chảy có sử dụng trâm xoay cầm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w:t>
            </w:r>
            <w:r>
              <w:rPr>
                <w:lang w:val="vi-VN"/>
              </w:rPr>
              <w:t>ng s</w:t>
            </w:r>
            <w:r>
              <w:t>ố</w:t>
            </w:r>
            <w:r>
              <w:rPr>
                <w:lang w:val="vi-VN"/>
              </w:rPr>
              <w:t xml:space="preserve">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16.0054.1012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nguội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16.0054.1013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w:t>
            </w:r>
            <w:r>
              <w:t>ằ</w:t>
            </w:r>
            <w:r>
              <w:rPr>
                <w:lang w:val="vi-VN"/>
              </w:rPr>
              <w:t>ng Gu</w:t>
            </w:r>
            <w:r>
              <w:rPr>
                <w:lang w:val="vi-VN"/>
              </w:rPr>
              <w:t>tta percha nguội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w:t>
            </w:r>
            <w:r>
              <w:t>ố</w:t>
            </w:r>
            <w:r>
              <w:rPr>
                <w:lang w:val="vi-VN"/>
              </w:rPr>
              <w:t xml:space="preserve">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16.0054.1014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t>Đ</w:t>
            </w:r>
            <w:r>
              <w:rPr>
                <w:lang w:val="vi-VN"/>
              </w:rPr>
              <w:t>iều trị tủy răng và hàn kín hệ thống ống tủy bằng Gutta percha nguội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w:t>
            </w:r>
            <w:r>
              <w:t>ố</w:t>
            </w:r>
            <w:r>
              <w:rPr>
                <w:lang w:val="vi-VN"/>
              </w:rPr>
              <w:t xml:space="preserve">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16.0054.1015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nguội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tủy răng s</w:t>
            </w:r>
            <w:r>
              <w:t>ố</w:t>
            </w:r>
            <w:r>
              <w:rPr>
                <w:lang w:val="vi-VN"/>
              </w:rPr>
              <w:t xml:space="preserve">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16.0055.1012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và hàn kín hệ thống ống </w:t>
            </w:r>
            <w:r>
              <w:rPr>
                <w:lang w:val="vi-VN"/>
              </w:rPr>
              <w:lastRenderedPageBreak/>
              <w:t xml:space="preserve">tủy bằng Gutta percha </w:t>
            </w:r>
            <w:r>
              <w:rPr>
                <w:lang w:val="vi-VN"/>
              </w:rPr>
              <w:t>nóng chảy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4, 5</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16.0055.1013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tủy răng và hàn kín hệ thống </w:t>
            </w:r>
            <w:r>
              <w:t>ố</w:t>
            </w:r>
            <w:r>
              <w:rPr>
                <w:lang w:val="vi-VN"/>
              </w:rPr>
              <w:t>ng tủy bằng Gutta percha nóng chảy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r>
              <w:rPr>
                <w:lang w:val="vi-VN"/>
              </w:rPr>
              <w:t>.0055.1014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chảy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1, 2, 3</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16.0055.1015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và hàn kín hệ thống ống tủy bằng Gutta percha nóng chả</w:t>
            </w:r>
            <w:r>
              <w:rPr>
                <w:lang w:val="vi-VN"/>
              </w:rPr>
              <w:t>y có sử dụng trâm xoay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số 6, 7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16.0061.1011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lại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lại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16.0064.1031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sâu ngà răng phục hồi b</w:t>
            </w:r>
            <w:r>
              <w:t>ằ</w:t>
            </w:r>
            <w:r>
              <w:rPr>
                <w:lang w:val="vi-VN"/>
              </w:rPr>
              <w:t>ng Amalgam có sử dụng Laser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Răng </w:t>
            </w:r>
            <w:r>
              <w:rPr>
                <w:lang w:val="vi-VN"/>
              </w:rPr>
              <w:t>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16.0065.1031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sâu ngà răng phục hồi b</w:t>
            </w:r>
            <w:r>
              <w:t>ằ</w:t>
            </w:r>
            <w:r>
              <w:rPr>
                <w:lang w:val="vi-VN"/>
              </w:rPr>
              <w:t>ng Composite có sử dụng Laser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Răng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16.0066.1031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sâu ngà răng phục hồi b</w:t>
            </w:r>
            <w:r>
              <w:t>ằ</w:t>
            </w:r>
            <w:r>
              <w:rPr>
                <w:lang w:val="vi-VN"/>
              </w:rPr>
              <w:t>ng Glass</w:t>
            </w:r>
            <w:r>
              <w:t>I</w:t>
            </w:r>
            <w:r>
              <w:rPr>
                <w:lang w:val="vi-VN"/>
              </w:rPr>
              <w:t>onomer Cement (GIC) có sử dụng Laser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Răng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16.0067.1031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sâu ngà răng phục hồi bằng Glass</w:t>
            </w:r>
            <w:r>
              <w:t>I</w:t>
            </w:r>
            <w:r>
              <w:rPr>
                <w:lang w:val="vi-VN"/>
              </w:rPr>
              <w:t>onomer Cement (GIC) kết hợp Composite</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Răng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16.0068.1031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sâu ngà răng phục h</w:t>
            </w:r>
            <w:r>
              <w:t>ồ</w:t>
            </w:r>
            <w:r>
              <w:rPr>
                <w:lang w:val="vi-VN"/>
              </w:rPr>
              <w:t>i b</w:t>
            </w:r>
            <w:r>
              <w:t>ằ</w:t>
            </w:r>
            <w:r>
              <w:rPr>
                <w:lang w:val="vi-VN"/>
              </w:rPr>
              <w:t>ng Composite</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Răng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16.0069.1031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w:t>
            </w:r>
            <w:r>
              <w:rPr>
                <w:lang w:val="vi-VN"/>
              </w:rPr>
              <w:t xml:space="preserve">trị sâu ngà răng </w:t>
            </w:r>
            <w:r>
              <w:rPr>
                <w:lang w:val="vi-VN"/>
              </w:rPr>
              <w:lastRenderedPageBreak/>
              <w:t>phục hồi bằng Ama</w:t>
            </w:r>
            <w:r>
              <w:t>l</w:t>
            </w:r>
            <w:r>
              <w:rPr>
                <w:lang w:val="vi-VN"/>
              </w:rPr>
              <w:t>gam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Răng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16.0070.1031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sâu ngà răng phục hồi b</w:t>
            </w:r>
            <w:r>
              <w:t>ằ</w:t>
            </w:r>
            <w:r>
              <w:rPr>
                <w:lang w:val="vi-VN"/>
              </w:rPr>
              <w:t>ng GlassIonomer Cement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Răng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16.0071.1018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Phục hồi cổ răng bằng GlassIonomer Cement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Hàn composite c</w:t>
            </w:r>
            <w:r>
              <w:t>ổ</w:t>
            </w:r>
            <w:r>
              <w:rPr>
                <w:lang w:val="vi-VN"/>
              </w:rPr>
              <w:t xml:space="preserve"> răng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16.0072.1018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Phục hồi cổ răng bằng Composite</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Hàn composite c</w:t>
            </w:r>
            <w:r>
              <w:t>ổ</w:t>
            </w:r>
            <w:r>
              <w:rPr>
                <w:lang w:val="vi-VN"/>
              </w:rPr>
              <w:t xml:space="preserve"> răng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16.0074.1018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Phục hồi cổ răng bằng GlassIonomer Cement (GIC) có sử dụng Laser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Hàn composite cổ răng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16.0075.10</w:t>
            </w:r>
            <w:r>
              <w:rPr>
                <w:lang w:val="vi-VN"/>
              </w:rPr>
              <w:t>18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Phục hồi cổ răng bằng Composite có sử dụng Laser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Hàn composite cổ răng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16.0197.1036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16.197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nhổ răng lạc chỗ</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nhổ răng lạc chỗ</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16.0214.1007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lợi trùm răng khôn hàm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w:t>
            </w:r>
            <w:r>
              <w:rPr>
                <w:lang w:val="vi-VN"/>
              </w:rPr>
              <w:t>9.1007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lợi trùm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16.0216.1041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phanh lưỡi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tạo hình phanh môi, phanh má hoặc lưỡi (không gây mê)</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16.0217.1041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phanh m</w:t>
            </w:r>
            <w:r>
              <w:t>ô</w:t>
            </w:r>
            <w:r>
              <w:rPr>
                <w:lang w:val="vi-VN"/>
              </w:rPr>
              <w:t>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tạo hình phanh môi, phanh má hoặc lưỡi (k</w:t>
            </w:r>
            <w:r>
              <w:rPr>
                <w:lang w:val="vi-VN"/>
              </w:rPr>
              <w:t>hông gây mê)</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16.0218.1041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phanh má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tạo hình phanh môi, phanh má hoặc lưỡi (không gây mê)</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16.0220.1042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Cấy lại răng bị bật khỏi ổ răng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37.8D09.1042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Cắm và cố định lại một răng bật khỏi huyệt ổ răn</w:t>
            </w:r>
            <w:r>
              <w:rPr>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16.0222.1035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rãnh với GlassIonomer Cement quang trùng hợp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w:t>
            </w:r>
            <w:r>
              <w:t>ố</w:t>
            </w:r>
            <w:r>
              <w:rPr>
                <w:lang w:val="vi-VN"/>
              </w:rPr>
              <w:t xml:space="preserve"> rãnh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16.0223.1035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w:t>
            </w:r>
            <w:r>
              <w:t xml:space="preserve">ố </w:t>
            </w:r>
            <w:r>
              <w:rPr>
                <w:lang w:val="vi-VN"/>
              </w:rPr>
              <w:t xml:space="preserve">rãnh với Composite hóa trùng </w:t>
            </w:r>
            <w:r>
              <w:rPr>
                <w:lang w:val="vi-VN"/>
              </w:rPr>
              <w:lastRenderedPageBreak/>
              <w:t>hợp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16.0224.1035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w:t>
            </w:r>
            <w:r>
              <w:rPr>
                <w:lang w:val="vi-VN"/>
              </w:rPr>
              <w:t>nh với Composite quang trùng hợp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w:t>
            </w:r>
            <w:r>
              <w:t>ố</w:t>
            </w:r>
            <w:r>
              <w:rPr>
                <w:lang w:val="vi-VN"/>
              </w:rPr>
              <w:t xml:space="preserve"> rãnh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16.0225.1035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rãnh b</w:t>
            </w:r>
            <w:r>
              <w:t>ằ</w:t>
            </w:r>
            <w:r>
              <w:rPr>
                <w:lang w:val="vi-VN"/>
              </w:rPr>
              <w:t>ng nhựa Sealant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16.0226.1035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rãnh bằng GlassIonomer Cement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Trám bít hố rãnh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16.0230.1010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răng sữa viêm tủy có hồi phục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răng sữa viêm tủy có hồi phục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16.0232.1016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sữa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sữa một chân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16.0232.1017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sữ</w:t>
            </w:r>
            <w:r>
              <w:rPr>
                <w:lang w:val="vi-VN"/>
              </w:rPr>
              <w:t>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tủy răng sữa nhiều chân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16.0235.1019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răng sữa sâu ngà phục hồi bằng Amalgam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37.8D09.1019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Hàn răng sữa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16.0236.1019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răng sữa sâu ngà phục hồi bằng GlassIonomer Cement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w:t>
            </w:r>
            <w:r>
              <w:rPr>
                <w:lang w:val="vi-VN"/>
              </w:rPr>
              <w:t>019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Hàn răng sữa sâu ngà</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16.0242.1067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 xương hàm dưới bằng chỉ thép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16.0243.1067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 xương hàm dưới b</w:t>
            </w:r>
            <w:r>
              <w:t>ằ</w:t>
            </w:r>
            <w:r>
              <w:rPr>
                <w:lang w:val="vi-VN"/>
              </w:rPr>
              <w:t>ng nẹp vít hợp kim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8D09.1067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16.0244.1067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 xương hàm dưới bằng nẹp vít tự tiêu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16.0246.1067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 xương hàm dưới bằn</w:t>
            </w:r>
            <w:r>
              <w:rPr>
                <w:lang w:val="vi-VN"/>
              </w:rPr>
              <w:t>g ghép xương, sụn tự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lồi cầu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16.0247.1069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Le</w:t>
            </w:r>
            <w:r>
              <w:t>fo</w:t>
            </w:r>
            <w:r>
              <w:rPr>
                <w:lang w:val="vi-VN"/>
              </w:rPr>
              <w:t xml:space="preserve">rt </w:t>
            </w:r>
            <w:r>
              <w:t>I</w:t>
            </w:r>
            <w:r>
              <w:rPr>
                <w:lang w:val="vi-VN"/>
              </w:rPr>
              <w:t xml:space="preserve"> b</w:t>
            </w:r>
            <w:r>
              <w:t>ằ</w:t>
            </w:r>
            <w:r>
              <w:rPr>
                <w:lang w:val="vi-VN"/>
              </w:rPr>
              <w:t>ng chi thép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16.0248.1069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Le</w:t>
            </w:r>
            <w:r>
              <w:t>fo</w:t>
            </w:r>
            <w:r>
              <w:rPr>
                <w:lang w:val="vi-VN"/>
              </w:rPr>
              <w:t xml:space="preserve">rt </w:t>
            </w:r>
            <w:r>
              <w:t>I</w:t>
            </w:r>
            <w:r>
              <w:t xml:space="preserve"> </w:t>
            </w:r>
            <w:r>
              <w:rPr>
                <w:lang w:val="vi-VN"/>
              </w:rPr>
              <w:t>bằng nẹp vít hợp kim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16.0249.1069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Le</w:t>
            </w:r>
            <w:r>
              <w:t>fo</w:t>
            </w:r>
            <w:r>
              <w:rPr>
                <w:lang w:val="vi-VN"/>
              </w:rPr>
              <w:t>rt I bằng nẹp vít tư tiêu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điều trị gãy xương hàm </w:t>
            </w:r>
            <w:r>
              <w:t>tr</w:t>
            </w:r>
            <w:r>
              <w:rPr>
                <w:lang w:val="vi-VN"/>
              </w:rPr>
              <w:t>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16.0250.1069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w:t>
            </w:r>
            <w:r>
              <w:rPr>
                <w:lang w:val="vi-VN"/>
              </w:rPr>
              <w:t>y Le</w:t>
            </w:r>
            <w:r>
              <w:t>fo</w:t>
            </w:r>
            <w:r>
              <w:rPr>
                <w:lang w:val="vi-VN"/>
              </w:rPr>
              <w:t>rt II bằng chỉ thép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16.0251.1069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Le</w:t>
            </w:r>
            <w:r>
              <w:t>fo</w:t>
            </w:r>
            <w:r>
              <w:rPr>
                <w:lang w:val="vi-VN"/>
              </w:rPr>
              <w:t>rt II bằng nẹp vít hợp kim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16.0252.1069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w:t>
            </w:r>
            <w:r>
              <w:t>ề</w:t>
            </w:r>
            <w:r>
              <w:rPr>
                <w:lang w:val="vi-VN"/>
              </w:rPr>
              <w:t>u t</w:t>
            </w:r>
            <w:r>
              <w:rPr>
                <w:lang w:val="vi-VN"/>
              </w:rPr>
              <w:t>rị gãy Le</w:t>
            </w:r>
            <w:r>
              <w:t>fo</w:t>
            </w:r>
            <w:r>
              <w:rPr>
                <w:lang w:val="vi-VN"/>
              </w:rPr>
              <w:t>rt II bằng nẹp vít t</w:t>
            </w:r>
            <w:r>
              <w:t>ự</w:t>
            </w:r>
            <w:r>
              <w:rPr>
                <w:lang w:val="vi-VN"/>
              </w:rPr>
              <w:t xml:space="preserve"> tiêu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16.0253.1069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Lefort III bằng chỉ thép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16.0254.1069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w:t>
            </w:r>
            <w:r>
              <w:rPr>
                <w:lang w:val="vi-VN"/>
              </w:rPr>
              <w:t>điều trị gãy Le</w:t>
            </w:r>
            <w:r>
              <w:t>fo</w:t>
            </w:r>
            <w:r>
              <w:rPr>
                <w:lang w:val="vi-VN"/>
              </w:rPr>
              <w:t>rt III bằng nẹp vít hợp kim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16.0255.1069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w:t>
            </w:r>
            <w:r>
              <w:t>đ</w:t>
            </w:r>
            <w:r>
              <w:rPr>
                <w:lang w:val="vi-VN"/>
              </w:rPr>
              <w:t>iều trị gãy Lefort III bằng nẹp vít t</w:t>
            </w:r>
            <w:r>
              <w:t>ự</w:t>
            </w:r>
            <w:r>
              <w:rPr>
                <w:lang w:val="vi-VN"/>
              </w:rPr>
              <w:t xml:space="preserve"> tiêu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trên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16.0263.1064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w:t>
            </w:r>
            <w:r>
              <w:rPr>
                <w:lang w:val="vi-VN"/>
              </w:rPr>
              <w:t>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chỉnh hình xương 2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xương hàm trên/hàm dưới, điều trị lệch khớp cắn và kết hợp xương bằng nẹp vít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16.0264.1072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dính khớp thái dương hàm 1 bên b</w:t>
            </w:r>
            <w:r>
              <w:t>ằ</w:t>
            </w:r>
            <w:r>
              <w:rPr>
                <w:lang w:val="vi-VN"/>
              </w:rPr>
              <w:t>ng ghép xương - sụn tự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.8D09.1072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dính khớp thái dương hàm I bên và tái tạo bằng sụn, xương tự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16.0265.1071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dính khớp thái dương hàm 1 bên b</w:t>
            </w:r>
            <w:r>
              <w:t>ằ</w:t>
            </w:r>
            <w:r>
              <w:rPr>
                <w:lang w:val="vi-VN"/>
              </w:rPr>
              <w:t>ng ghép vật liệu thay thế</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37.8D09.1071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dính khớp thái dương hàm 1 b</w:t>
            </w:r>
            <w:r>
              <w:t>ê</w:t>
            </w:r>
            <w:r>
              <w:rPr>
                <w:lang w:val="vi-VN"/>
              </w:rPr>
              <w:t xml:space="preserve">n và tái </w:t>
            </w:r>
            <w:r>
              <w:rPr>
                <w:lang w:val="vi-VN"/>
              </w:rPr>
              <w:t>tạo bằng khớp đúc titan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96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16.0266.1074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dính khớp thái dương hàm 2 bên bằng ghép xương - sụn tự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37.8D09.1074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dính khớp thái dương hàm 2 bên và tái tạo bằng sụn, xương tự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16.0267.1073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w:t>
            </w:r>
            <w:r>
              <w:rPr>
                <w:lang w:val="vi-VN"/>
              </w:rPr>
              <w:t xml:space="preserve"> điều trị dính khớp thái dương hàm 2 bên bằng vật liệu thay thế</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37.8D09.1073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dính khớp thái dương hàm 2 bên và tái tạo bằng khớp đúc titan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16.0268.1068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 bằng chỉ thép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w:t>
            </w:r>
            <w:r>
              <w:rPr>
                <w:lang w:val="vi-VN"/>
              </w:rPr>
              <w:t xml:space="preserve"> điều trị gãy xương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16.0269.1068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 bằng nẹp vít hợp kim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16.0270.1068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 bằng nẹp vít tự tiêu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16.0277.1066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gò má - cung tiếp bằng chỉ thép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gò má cung tiếp 2 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16.0278.1066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điều trị gãy xương </w:t>
            </w:r>
            <w:r>
              <w:rPr>
                <w:lang w:val="vi-VN"/>
              </w:rPr>
              <w:t>gò má - cung tiếp bằng nẹp vít hợp kim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w:t>
            </w:r>
            <w:r>
              <w:t>ẫ</w:t>
            </w:r>
            <w:r>
              <w:rPr>
                <w:lang w:val="vi-VN"/>
              </w:rPr>
              <w:t>u thuật đi</w:t>
            </w:r>
            <w:r>
              <w:t>ề</w:t>
            </w:r>
            <w:r>
              <w:rPr>
                <w:lang w:val="vi-VN"/>
              </w:rPr>
              <w:t>u trị gãy gò má cung tiếp 2 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16.0279.1066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gò má - cung tiếp bằng nẹp vít tự tiêu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gò má cung tiếp 2 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16.0280.1066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gãy xương gò m</w:t>
            </w:r>
            <w:r>
              <w:t xml:space="preserve">á </w:t>
            </w:r>
            <w:r>
              <w:rPr>
                <w:lang w:val="vi-VN"/>
              </w:rPr>
              <w:t>- cung tiếp b</w:t>
            </w:r>
            <w:r>
              <w:t>ằ</w:t>
            </w:r>
            <w:r>
              <w:rPr>
                <w:lang w:val="vi-VN"/>
              </w:rPr>
              <w:t>ng nắn chỉnh (có gây tê hoặc gây tê)</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gò má cung tiếp 2 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16.0286.1068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gãy xương hàm dưới bằng cung cố đ</w:t>
            </w:r>
            <w:r>
              <w:t>ị</w:t>
            </w:r>
            <w:r>
              <w:rPr>
                <w:lang w:val="vi-VN"/>
              </w:rPr>
              <w:t>nh 2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16.0287.1068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Điều trị gãy xương hàm dưới bằng buộc nút </w:t>
            </w:r>
            <w:r>
              <w:t>I</w:t>
            </w:r>
            <w:r>
              <w:rPr>
                <w:lang w:val="vi-VN"/>
              </w:rPr>
              <w:t>vy cố định 2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107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16.0288.1068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t>ề</w:t>
            </w:r>
            <w:r>
              <w:rPr>
                <w:lang w:val="vi-VN"/>
              </w:rPr>
              <w:t>u trị gãy xương hàm dưới bằng vít neo ch</w:t>
            </w:r>
            <w:r>
              <w:t>ặ</w:t>
            </w:r>
            <w:r>
              <w:rPr>
                <w:lang w:val="vi-VN"/>
              </w:rPr>
              <w:t>n cố đ</w:t>
            </w:r>
            <w:r>
              <w:t>ị</w:t>
            </w:r>
            <w:r>
              <w:rPr>
                <w:lang w:val="vi-VN"/>
              </w:rPr>
              <w:t>nh 2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gãy xương hàm dưới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16.0291.1065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đa chấn thương vùng hàm m</w:t>
            </w:r>
            <w:r>
              <w:t>ặ</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37.8D09.1065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đa chấn thương vùng hàm mặt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16.0298.1009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16.298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Cố định tạm thời sơ cứu gãy xương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rPr>
                <w:lang w:val="vi-VN"/>
              </w:rPr>
              <w: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37.8D09.1009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Cố định tạm thời gẫy xương hàm (buộc ch</w:t>
            </w:r>
            <w:r>
              <w:t>ỉ</w:t>
            </w:r>
            <w:r>
              <w:rPr>
                <w:lang w:val="vi-VN"/>
              </w:rPr>
              <w:t xml:space="preserve"> thép, b</w:t>
            </w:r>
            <w:r>
              <w:t>ă</w:t>
            </w:r>
            <w:r>
              <w:rPr>
                <w:lang w:val="vi-VN"/>
              </w:rPr>
              <w:t>ng cố định)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16.0306.1043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16.306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lấy sỏi ống Wharton tuyến dưới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Lấy sỏi </w:t>
            </w:r>
            <w:r>
              <w:t>ố</w:t>
            </w:r>
            <w:r>
              <w:rPr>
                <w:lang w:val="vi-VN"/>
              </w:rPr>
              <w:t>ng Wharton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16.0311.1057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 b</w:t>
            </w:r>
            <w:r>
              <w:t>ằ</w:t>
            </w:r>
            <w:r>
              <w:rPr>
                <w:lang w:val="vi-VN"/>
              </w:rPr>
              <w:t>ng vật liệu thay thế tức</w:t>
            </w:r>
            <w:r>
              <w:rPr>
                <w:lang w:val="vi-VN"/>
              </w:rPr>
              <w:t xml:space="preserve"> thì sau cắt đoạn xương hàm trên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cắt đoạn xương hàm </w:t>
            </w:r>
            <w:r>
              <w:t>tr</w:t>
            </w:r>
            <w:r>
              <w:rPr>
                <w:lang w:val="vi-VN"/>
              </w:rPr>
              <w:t>ên do bệnh lý và tái tạo bằng hàm đúc titan, sứ, composite cao cấp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16.0312.1056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 tự thân tự do tức thì sau cắt đoạn xương hàm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w:t>
            </w:r>
            <w:r>
              <w:rPr>
                <w:lang w:val="vi-VN"/>
              </w:rPr>
              <w:t>1056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đoạn xương hàm dưới do bệnh lý và tái tạo bằng xương, sụn tự thân (1 bên) và cố định b</w:t>
            </w:r>
            <w:r>
              <w:t>ằ</w:t>
            </w:r>
            <w:r>
              <w:rPr>
                <w:lang w:val="vi-VN"/>
              </w:rPr>
              <w:t>ng nẹp vít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16.0314.1055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ghép xương với khung nẹp hợp kim tức thì sau cắt đoạn xương hàm dưới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đo</w:t>
            </w:r>
            <w:r>
              <w:rPr>
                <w:lang w:val="vi-VN"/>
              </w:rPr>
              <w:t>ạn xương hàm dưới do bệnh lý và tái tạo bằng nẹp vít (1 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16.0316.1054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nhánh ổ mắt của dây thần kinh V</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dây thần kinh V ngoại biên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16.0317.1054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cắt nhánh dưới hàm của </w:t>
            </w:r>
            <w:r>
              <w:t>d</w:t>
            </w:r>
            <w:r>
              <w:rPr>
                <w:lang w:val="vi-VN"/>
              </w:rPr>
              <w:t>ây th</w:t>
            </w:r>
            <w:r>
              <w:rPr>
                <w:lang w:val="vi-VN"/>
              </w:rPr>
              <w:t>ần kinh V</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cắt </w:t>
            </w:r>
            <w:r>
              <w:t>d</w:t>
            </w:r>
            <w:r>
              <w:rPr>
                <w:lang w:val="vi-VN"/>
              </w:rPr>
              <w:t>ây thần kinh V ngoại biên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16.0318.1077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tạo hình các khuyết hổng lớn vùng hàm mặt bằng </w:t>
            </w:r>
            <w:r>
              <w:rPr>
                <w:lang w:val="vi-VN"/>
              </w:rPr>
              <w:lastRenderedPageBreak/>
              <w:t>vạt da cơ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37.8D09.1077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khuyết hổng lớn vùng hàm mặt bằng vạt </w:t>
            </w:r>
            <w:r>
              <w:rPr>
                <w:lang w:val="vi-VN"/>
              </w:rPr>
              <w:lastRenderedPageBreak/>
              <w:t>da cơ</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16.0319.1058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cắt bỏ tuyến nước bọt mang tai bảo tồn thần kinh VII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c</w:t>
            </w:r>
            <w:r>
              <w:t>ắ</w:t>
            </w:r>
            <w:r>
              <w:rPr>
                <w:lang w:val="vi-VN"/>
              </w:rPr>
              <w:t xml:space="preserve">t tuyến mang tai bảo tồn dây thần kinh </w:t>
            </w:r>
            <w:r>
              <w:t xml:space="preserve">VII </w:t>
            </w:r>
            <w:r>
              <w:rPr>
                <w:lang w:val="vi-VN"/>
              </w:rPr>
              <w:t>có sử dụng máy dò thần kinh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16.0333.1070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rạch dẫn lưu viêm tẩy lan toả vùng hàm mặt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w:t>
            </w:r>
            <w:r>
              <w:rPr>
                <w:lang w:val="vi-VN"/>
              </w:rPr>
              <w:t>070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viêm nhiễm toả lan, áp xe vùng hàm mặt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16.0335.1022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sai khớp thái dương hàm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37.8D09.1022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trật khớp thái dương hàm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16.0336.1053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sai khớp thái dương hàm dưới gây mê</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sai khớp t</w:t>
            </w:r>
            <w:r>
              <w:rPr>
                <w:lang w:val="vi-VN"/>
              </w:rPr>
              <w:t>hái dương hàm đến mu</w:t>
            </w:r>
            <w:r>
              <w:t>ộ</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16.0337.1053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Nắn sai khớp thái dương hàm đến muộn có </w:t>
            </w:r>
            <w:r>
              <w:t>g</w:t>
            </w:r>
            <w:r>
              <w:rPr>
                <w:lang w:val="vi-VN"/>
              </w:rPr>
              <w:t>ây tê</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37.8D09.1053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sai khớp thái dương hàm đến muộn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16.0341.1087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khe hở môi một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37.8D09.1087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tạo hình môi một </w:t>
            </w:r>
            <w:r>
              <w:rPr>
                <w:lang w:val="vi-VN"/>
              </w:rPr>
              <w:t>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16.0342.1086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khe h</w:t>
            </w:r>
            <w:r>
              <w:t>ở</w:t>
            </w:r>
            <w:r>
              <w:rPr>
                <w:lang w:val="vi-VN"/>
              </w:rPr>
              <w:t xml:space="preserve"> môi hai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37.8D09.1086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tạo hình môi hai bên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16.0343.1083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khe hở chéo mặt một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37.8D09.1083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tạo hình khe hở chéo mặt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16.0344.1083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r>
              <w:rPr>
                <w:lang w:val="vi-VN"/>
              </w:rPr>
              <w:t>6.344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khe hở chéo mặt hai bên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37.8D09.1083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tạo hình khe hở chéo mặt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16.0345.1084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w:t>
            </w:r>
            <w:r>
              <w:t>đ</w:t>
            </w:r>
            <w:r>
              <w:rPr>
                <w:lang w:val="vi-VN"/>
              </w:rPr>
              <w:t>iều trị khe hở vòm miệng không toàn bộ</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tạo hình khe hở vòm miệng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16.0346.1084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16.346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điều trị khe hở vòm miệng toàn bộ</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37.8D09.1084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tạo hình khe hở vòm miệng</w:t>
            </w:r>
          </w:p>
        </w:tc>
      </w:tr>
      <w:tr w:rsidR="006C5783" w:rsidTr="006C5783">
        <w:tblPrEx>
          <w:tblBorders>
            <w:top w:val="none" w:sz="0" w:space="0" w:color="auto"/>
            <w:bottom w:val="none" w:sz="0" w:space="0" w:color="auto"/>
            <w:insideH w:val="none" w:sz="0" w:space="0" w:color="auto"/>
            <w:insideV w:val="none" w:sz="0" w:space="0" w:color="auto"/>
          </w:tblBorders>
        </w:tblPrEx>
        <w:tc>
          <w:tcPr>
            <w:tcW w:w="279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17- PH</w:t>
            </w:r>
            <w:r>
              <w:rPr>
                <w:b/>
                <w:bCs/>
              </w:rPr>
              <w:t>Ụ</w:t>
            </w:r>
            <w:r>
              <w:rPr>
                <w:b/>
                <w:bCs/>
                <w:lang w:val="vi-VN"/>
              </w:rPr>
              <w:t>C HỒI CHỨC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17.0001.0254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sóng ng</w:t>
            </w:r>
            <w:r>
              <w:t>ắ</w:t>
            </w:r>
            <w:r>
              <w:rPr>
                <w:lang w:val="vi-VN"/>
              </w:rPr>
              <w:t>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w:t>
            </w:r>
            <w:r>
              <w:rPr>
                <w:lang w:val="vi-VN"/>
              </w:rPr>
              <w:t>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Sóng ngắn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17.0002.0254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sóng cực ng</w:t>
            </w:r>
            <w:r>
              <w:t>ắ</w:t>
            </w:r>
            <w:r>
              <w:rPr>
                <w:lang w:val="vi-VN"/>
              </w:rPr>
              <w:t>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Sóng ngắn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17.0003.0254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vi sóng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Sóng ngắn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17.0004.0232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từ trường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từ trường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17.0005.0231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w:t>
            </w:r>
            <w:r>
              <w:rPr>
                <w:lang w:val="vi-VN"/>
              </w:rPr>
              <w:t>u trị bằng dòng điện một chiều đều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phân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17.0006.0231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điện phân dẫn thuốc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phân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17.0007.0234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các dòng điện xung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xung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17.0008.0253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w:t>
            </w:r>
            <w:r>
              <w:rPr>
                <w:lang w:val="vi-VN"/>
              </w:rPr>
              <w:t xml:space="preserve">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Siêu âm điều trị</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17.0009.0255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sóng xung kích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Sóng xung kích điều trị</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17.0010.0236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w:t>
            </w:r>
            <w:r>
              <w:t>ằ</w:t>
            </w:r>
            <w:r>
              <w:rPr>
                <w:lang w:val="vi-VN"/>
              </w:rPr>
              <w:t>ng dòng giao thoa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Giao thoa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17.0011.0237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w:t>
            </w:r>
            <w:r>
              <w:t>ằ</w:t>
            </w:r>
            <w:r>
              <w:rPr>
                <w:lang w:val="vi-VN"/>
              </w:rPr>
              <w:t xml:space="preserve">ng tia hồng </w:t>
            </w:r>
            <w:r>
              <w:rPr>
                <w:lang w:val="vi-VN"/>
              </w:rPr>
              <w:t>ngoại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Hồng ngoại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17.0012.0243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Laser công suất thấp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Laser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17.0013.0275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liều sinh học trong điều trị tia tử ngoại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Tử ngoại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17.0014.0275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tia tử ngoạ</w:t>
            </w:r>
            <w:r>
              <w:rPr>
                <w:lang w:val="vi-VN"/>
              </w:rPr>
              <w:t>i tại chỗ</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Tử ngoại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17.0015.0275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tia tử ngoại toàn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Tử ngoại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17.0018.0221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Para</w:t>
            </w:r>
            <w:r>
              <w:t>fi</w:t>
            </w:r>
            <w:r>
              <w:rPr>
                <w:lang w:val="vi-VN"/>
              </w:rPr>
              <w:t>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Bó Faraf</w:t>
            </w:r>
            <w:r>
              <w:t>i</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17.0019.0272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bồn xoáy hoặc bể sục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w:t>
            </w:r>
            <w:r>
              <w:rPr>
                <w:lang w:val="vi-VN"/>
              </w:rPr>
              <w:t>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17.0022.0272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 toàn thân (bể bơi, bồn ngâm)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17.0023.0272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bùn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17.0024.0272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nước khoáng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w:t>
            </w:r>
            <w:r>
              <w:rPr>
                <w:lang w:val="vi-VN"/>
              </w:rPr>
              <w:t xml:space="preserve"> trị liệu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17.0025.1116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oxy cao 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37.8D10.</w:t>
            </w:r>
            <w:r>
              <w:t>11</w:t>
            </w:r>
            <w:r>
              <w:rPr>
                <w:lang w:val="vi-VN"/>
              </w:rPr>
              <w:t>16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ôxy cao 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17.0026.0220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máy kéo giãn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Bàn kéo</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17.0027.0232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điện trường cao 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w:t>
            </w:r>
            <w:r>
              <w:rPr>
                <w:lang w:val="vi-VN"/>
              </w:rPr>
              <w:t>ện từ trường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17.0028.0232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w:t>
            </w:r>
            <w:r>
              <w:t>ằ</w:t>
            </w:r>
            <w:r>
              <w:rPr>
                <w:lang w:val="vi-VN"/>
              </w:rPr>
              <w:t>ng ion tĩnh điện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từ trường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17.0030.0232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tĩnh điện trường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từ trường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17.0033.0266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tay và bàn tay cho người bệnh liệt nửa ngư</w:t>
            </w:r>
            <w:r>
              <w:rPr>
                <w:lang w:val="vi-VN"/>
              </w:rPr>
              <w:t>ời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đoạn chi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17.0034.0267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đứng và đi cho người bệnh liệt nửa người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17.0037.0267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ngồi thăng bằng tĩnh và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w:t>
            </w:r>
            <w:r>
              <w:t>ậ</w:t>
            </w:r>
            <w:r>
              <w:rPr>
                <w:lang w:val="vi-VN"/>
              </w:rPr>
              <w:t>p v</w:t>
            </w:r>
            <w:r>
              <w:t>ậ</w:t>
            </w:r>
            <w:r>
              <w:rPr>
                <w:lang w:val="vi-VN"/>
              </w:rPr>
              <w:t>n đ</w:t>
            </w:r>
            <w:r>
              <w:t>ộ</w:t>
            </w:r>
            <w:r>
              <w:rPr>
                <w:lang w:val="vi-VN"/>
              </w:rPr>
              <w:t>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17.0039.0267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17.39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đứng thăng b</w:t>
            </w:r>
            <w:r>
              <w:t>ằ</w:t>
            </w:r>
            <w:r>
              <w:rPr>
                <w:lang w:val="vi-VN"/>
              </w:rPr>
              <w:t>ng tĩnh và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17.0041.0268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thanh song song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17.0042.0268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khung tập 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17.0043.0268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nạng (nạng nách, nạng khuỷu)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17.0044.0268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gậy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17.0045</w:t>
            </w:r>
            <w:r>
              <w:rPr>
                <w:lang w:val="vi-VN"/>
              </w:rPr>
              <w:t>.0268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bàn xương cá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17.0046.0268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trên máy thảm lăn (Treadmill)</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17.0047.0268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lên, xuống cầu thang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17.0048.0268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đi trên các địa hình khác nhau (dốc, </w:t>
            </w:r>
            <w:r>
              <w:rPr>
                <w:lang w:val="vi-VN"/>
              </w:rPr>
              <w:lastRenderedPageBreak/>
              <w:t>sỏi, gồ ghề...)</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vận động với các dụng cụ trợ </w:t>
            </w:r>
            <w:r>
              <w:rPr>
                <w:lang w:val="vi-VN"/>
              </w:rPr>
              <w:lastRenderedPageBreak/>
              <w:t>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17.0049.0268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chân giả trên gối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w:t>
            </w:r>
            <w:r>
              <w:rPr>
                <w:lang w:val="vi-VN"/>
              </w:rPr>
              <w:t>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17.0050.0268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chân giả dưới gối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17.0051.0268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 với khung treo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17.0052.0267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r>
              <w:rPr>
                <w:lang w:val="vi-VN"/>
              </w:rPr>
              <w:t>.52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thụ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17.0053.0267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có trợ giúp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17.0056.0267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có kháng trở</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17.0058.0268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trên bóng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17.0059.0268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trong bồn bóng nhỏ</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17.0062.0267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tạo thuận thần kinh cơ cảm thụ bản thể chức năn</w:t>
            </w:r>
            <w:r>
              <w:rPr>
                <w:lang w:val="vi-VN"/>
              </w:rPr>
              <w:t>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17.0063.0268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thang tường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17.0064.0268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giàn treo các chi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17.0065.0269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ròng rọc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hệ thống ròng rọc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17.0066.0268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dụng cụ quay khớp vai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17.0067.0268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dụng cụ chèo thuyền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w:t>
            </w:r>
            <w:r>
              <w:rPr>
                <w:lang w:val="vi-VN"/>
              </w:rPr>
              <w:t xml:space="preserve">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17.0068.0268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thăng bằng với bàn bập bênh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17.0069.0268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máy tập thăng bằng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17.0070.0261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w:t>
            </w:r>
            <w:r>
              <w:rPr>
                <w:lang w:val="vi-VN"/>
              </w:rPr>
              <w:t>p với ghế tập mạnh cơ Tứ đầu đùi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luyện với ghế tập cơ bốn đầu đùi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17.0071.0270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xe đạp tập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xe đạp tập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17.0072.0268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với bàn nghiêng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17.0073.0277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các kiểu thở</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Vật lý trị liệu hô hấp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17.0075.0277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ho có trợ giúp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Vật lý trị liệu hô hấp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17.0078.0238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kéo nắn trị liệu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nắn, kéo dãn cột sống, các</w:t>
            </w:r>
            <w:r>
              <w:rPr>
                <w:lang w:val="vi-VN"/>
              </w:rPr>
              <w:t xml:space="preserve">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17.0085.0282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xoa bóp vùng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cục bộ bằng tay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17.0086.0283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17.86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xoa bóp toàn thân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toàn thân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17.0090.0267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điều hợp vận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toàn thâ</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17.0091.0262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mạnh cơ đáy chậu (cơ sàn chậu, Pelvis </w:t>
            </w:r>
            <w:r>
              <w:t>fl</w:t>
            </w:r>
            <w:r>
              <w:rPr>
                <w:lang w:val="vi-VN"/>
              </w:rPr>
              <w:t>oor)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mạnh cơ đáy chậu (cơ sản chậu, Pelvis </w:t>
            </w:r>
            <w:r>
              <w:t>f</w:t>
            </w:r>
            <w:r>
              <w:rPr>
                <w:lang w:val="vi-VN"/>
              </w:rPr>
              <w:t>loor)</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17.0092.0268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sử dụng và điều khiển xe lăn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17.0102.0258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tri giác và nhận thức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w:t>
            </w:r>
            <w:r>
              <w:t>d</w:t>
            </w:r>
            <w:r>
              <w:rPr>
                <w:lang w:val="vi-VN"/>
              </w:rPr>
              <w:t>o liệt thần kinh trung ương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17.0104.0263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17.104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nuốt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nuốt (có sử dụng máy)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17.0104.0264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17.104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nuốt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nuốt (không sử dụng máy)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17.0108.0260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17.108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giao tiếp (ngôn ngữ ký hiệu, hình </w:t>
            </w:r>
            <w:r>
              <w:rPr>
                <w:lang w:val="vi-VN"/>
              </w:rPr>
              <w:lastRenderedPageBreak/>
              <w:t>ảnh...)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Tập giao tiếp (ngôn ngữ, ký </w:t>
            </w:r>
            <w:r>
              <w:rPr>
                <w:lang w:val="vi-VN"/>
              </w:rPr>
              <w:lastRenderedPageBreak/>
              <w:t>hiệu, hình ảnh...)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17.0109.0265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17.109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cho người thất ngôn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sửa lỗi phát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17.0111.0265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sửa l</w:t>
            </w:r>
            <w:r>
              <w:t>ỗ</w:t>
            </w:r>
            <w:r>
              <w:rPr>
                <w:lang w:val="vi-VN"/>
              </w:rPr>
              <w:t>i phát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sửa lỗi phát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17.0124.1784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bàng quang bằng máy niệu động học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bàng quang b</w:t>
            </w:r>
            <w:r>
              <w:t>ằ</w:t>
            </w:r>
            <w:r>
              <w:rPr>
                <w:lang w:val="vi-VN"/>
              </w:rPr>
              <w:t>ng máy niệu động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17.0125.1783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bàng quang bằng cột thước nước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b</w:t>
            </w:r>
            <w:r>
              <w:rPr>
                <w:lang w:val="vi-VN"/>
              </w:rPr>
              <w:t>àng quang b</w:t>
            </w:r>
            <w:r>
              <w:t>ằ</w:t>
            </w:r>
            <w:r>
              <w:rPr>
                <w:lang w:val="vi-VN"/>
              </w:rPr>
              <w:t>ng cột nước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17.0126.1786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hậu môn trực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hậu môn trực tràng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17.0129.1785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bàng quang ở người bệnh nhi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bàng quang ở người bệnh nhi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17.0130.0250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r>
              <w:rPr>
                <w:lang w:val="vi-VN"/>
              </w:rPr>
              <w:t>.130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Phong bế thần kinh bằng Phenol để điều trị co cứng cơ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Phong b</w:t>
            </w:r>
            <w:r>
              <w:t>ế</w:t>
            </w:r>
            <w:r>
              <w:rPr>
                <w:lang w:val="vi-VN"/>
              </w:rPr>
              <w:t xml:space="preserve"> th</w:t>
            </w:r>
            <w:r>
              <w:t>ầ</w:t>
            </w:r>
            <w:r>
              <w:rPr>
                <w:lang w:val="vi-VN"/>
              </w:rPr>
              <w:t>n kinh b</w:t>
            </w:r>
            <w:r>
              <w:t>ằ</w:t>
            </w:r>
            <w:r>
              <w:rPr>
                <w:lang w:val="vi-VN"/>
              </w:rPr>
              <w:t>ng Phenol đ</w:t>
            </w:r>
            <w:r>
              <w:t xml:space="preserve">ể </w:t>
            </w:r>
            <w:r>
              <w:rPr>
                <w:lang w:val="vi-VN"/>
              </w:rPr>
              <w:t>điều trị co cứng cơ</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17.0131.0274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 điểm vận động để điều trị co cứng cơ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w:t>
            </w:r>
            <w:r>
              <w:rPr>
                <w:lang w:val="vi-VN"/>
              </w:rPr>
              <w:t>o đi</w:t>
            </w:r>
            <w:r>
              <w:t>ể</w:t>
            </w:r>
            <w:r>
              <w:rPr>
                <w:lang w:val="vi-VN"/>
              </w:rPr>
              <w:t>m vận động đề điều trị co cứng cơ</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17.0132.0273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 cơ thành bàng quang để điều trị bàng quang tăng hoạt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 cơ thành bàng quang để điều trị bàng quang tăng hoạt động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w:t>
            </w:r>
            <w:r>
              <w:rPr>
                <w:lang w:val="vi-VN"/>
              </w:rPr>
              <w:t>33.0242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thông tiểu ngắt quãng trong phục hồi chức năng tủy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thông ti</w:t>
            </w:r>
            <w:r>
              <w:t>ể</w:t>
            </w:r>
            <w:r>
              <w:rPr>
                <w:lang w:val="vi-VN"/>
              </w:rPr>
              <w:t>u ng</w:t>
            </w:r>
            <w:r>
              <w:t>ắ</w:t>
            </w:r>
            <w:r>
              <w:rPr>
                <w:lang w:val="vi-VN"/>
              </w:rPr>
              <w:t xml:space="preserve">t quãng </w:t>
            </w:r>
            <w:r>
              <w:t>tr</w:t>
            </w:r>
            <w:r>
              <w:rPr>
                <w:lang w:val="vi-VN"/>
              </w:rPr>
              <w:t>ong phục hồi chức năng t</w:t>
            </w:r>
            <w:r>
              <w:t>ủ</w:t>
            </w:r>
            <w:r>
              <w:rPr>
                <w:lang w:val="vi-VN"/>
              </w:rPr>
              <w:t>y sống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17.0134.0240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đường ruột cho người bệnh tổn thương tủy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w:t>
            </w:r>
            <w:r>
              <w:rPr>
                <w:lang w:val="vi-VN"/>
              </w:rPr>
              <w:t>40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đường ruột cho người bệnh tổn thương tủy sống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17.0135.0239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Kỹ thuật can thiệp rối loạn đại tiện bằng phản hồi sinh học </w:t>
            </w:r>
            <w:r>
              <w:rPr>
                <w:lang w:val="vi-VN"/>
              </w:rPr>
              <w:lastRenderedPageBreak/>
              <w:t>(Biofeedback)</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can thiệp r</w:t>
            </w:r>
            <w:r>
              <w:t>ố</w:t>
            </w:r>
            <w:r>
              <w:rPr>
                <w:lang w:val="vi-VN"/>
              </w:rPr>
              <w:t xml:space="preserve">i loạn đại tiện bằng phản hồi sinh </w:t>
            </w:r>
            <w:r>
              <w:rPr>
                <w:lang w:val="vi-VN"/>
              </w:rPr>
              <w:lastRenderedPageBreak/>
              <w:t>học (Biofeedback)</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r>
              <w:rPr>
                <w:lang w:val="vi-VN"/>
              </w:rPr>
              <w:t>.0136.0519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điều trị bàn chân khoèo bẩm sinh theo phương pháp Ponsetti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37.8D05.0519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bột bàn chân/ bàn tay (bột liền)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17.0136.0520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điều trị bàn chân khoèo bẩm sinh theo phương pháp Ponsetti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37.8D05.0520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Nắn, </w:t>
            </w:r>
            <w:r>
              <w:rPr>
                <w:lang w:val="vi-VN"/>
              </w:rPr>
              <w:t>bó bột bàn chân/ bàn tay (bột tự cán)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17.0138.0523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bó bột Hip Spica Cast điều trị trật khớp háng bẩm sinh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37.8D05.0523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bột trật khớp háng bẩm sinh (bột liền)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17.0138.0524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bó bột Hip Spica Cast điều trị trậ</w:t>
            </w:r>
            <w:r>
              <w:rPr>
                <w:lang w:val="vi-VN"/>
              </w:rPr>
              <w:t>t khớp háng bẩm sinh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bột trật khớp háng bẩm sinh (bột tự cán)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17.0141.0241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tay giả trên khu</w:t>
            </w:r>
            <w:r>
              <w:t>ỷ</w:t>
            </w:r>
            <w:r>
              <w:rPr>
                <w:lang w:val="vi-VN"/>
              </w:rPr>
              <w:t>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17.0142.0241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tay giả dưới</w:t>
            </w:r>
            <w:r>
              <w:rPr>
                <w:lang w:val="vi-VN"/>
              </w:rPr>
              <w:t xml:space="preserve"> khuỷu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17.0143.0241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dạng khớp háng (SWASH)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17.0144.0241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chân giả tháo khớp háng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17.0145.0241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chân gi</w:t>
            </w:r>
            <w:r>
              <w:t xml:space="preserve">ả </w:t>
            </w:r>
            <w:r>
              <w:rPr>
                <w:lang w:val="vi-VN"/>
              </w:rPr>
              <w:t>trên gối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17.0146.0241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chân giả dưới gối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w:t>
            </w:r>
            <w:r>
              <w:rPr>
                <w:lang w:val="vi-VN"/>
              </w:rPr>
              <w:t>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17.0147.0241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áo nẹp chỉnh hình cột sống ngực- thắt lưng TLSO (điều trị cong vẹo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17.0148.0241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áo nẹp ch</w:t>
            </w:r>
            <w:r>
              <w:rPr>
                <w:lang w:val="vi-VN"/>
              </w:rPr>
              <w:t xml:space="preserve">ỉnh hình cột </w:t>
            </w:r>
            <w:r>
              <w:rPr>
                <w:lang w:val="vi-VN"/>
              </w:rPr>
              <w:lastRenderedPageBreak/>
              <w:t>sống thắt lưng LSO (điều trị cong vẹo cột sống)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Kỹ thuật tập luyện với dụng cụ chỉnh </w:t>
            </w:r>
            <w:r>
              <w:rPr>
                <w:lang w:val="vi-VN"/>
              </w:rPr>
              <w:lastRenderedPageBreak/>
              <w:t>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93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17.0149.0241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cổ bàn tay WHO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17.0150.0241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w:t>
            </w:r>
            <w:r>
              <w:rPr>
                <w:lang w:val="vi-VN"/>
              </w:rPr>
              <w:t>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trên gối có khớp háng HKAFO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17.0151.0241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17.151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gối cổ bàn chân KAFO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17.0152.0241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17.152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cổ bàn chân AFO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17.0153.0241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bàn chân FO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17.0158.0233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17.158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điện vi dò</w:t>
            </w:r>
            <w:r>
              <w:rPr>
                <w:lang w:val="vi-VN"/>
              </w:rPr>
              <w:t>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37.8C00.0233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vi dòng giảm đau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17.0159.0243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Laser công suất thấp vào điểm vận động và huyệt đạo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Laser châm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17.0160.0245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Laser công suất thấp nội m</w:t>
            </w:r>
            <w:r>
              <w:t>ạ</w:t>
            </w:r>
            <w:r>
              <w:rPr>
                <w:lang w:val="vi-VN"/>
              </w:rPr>
              <w:t>ch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Laser nội mạch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17.0161.0228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chườm ngải cứu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Cứu (Ngải cứu, túi chườm)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17.0162.0272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 có thuốc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w:t>
            </w:r>
            <w:r>
              <w:t xml:space="preserve">ị </w:t>
            </w:r>
            <w:r>
              <w:rPr>
                <w:lang w:val="vi-VN"/>
              </w:rPr>
              <w:t>liệu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17.0163.0272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 cho người bệnh sau bỏng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w:t>
            </w:r>
            <w:r>
              <w:rPr>
                <w:lang w:val="vi-VN"/>
              </w:rPr>
              <w:t>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17.0165.0272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Điều trị bằng bồn tắm điện một chiều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Thủy trị liệu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17.0168.0281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xoa bóp bằng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Xoa bóp bằng máy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17.0175.0238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kéo dãn cho trẻ em bị vẹo cổ bẩm sinh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w:t>
            </w:r>
            <w:r>
              <w:rPr>
                <w:lang w:val="vi-VN"/>
              </w:rPr>
              <w:t>0.0238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Kéo nắn, kéo dãn cột sống, các khớp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107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17.0187.0268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đi trên máy Treadmill với nâng đỡ một phần trọng lượng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37.8C00.0268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Tập vận động với các dụng cụ trợ giúp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17.0195.0226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17.195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Chẩn đoán đi</w:t>
            </w:r>
            <w:r>
              <w:t>ệ</w:t>
            </w:r>
            <w:r>
              <w:rPr>
                <w:lang w:val="vi-VN"/>
              </w:rPr>
              <w:t>n thần kinh cơ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37.8C00.0226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Chẩn đoán đi</w:t>
            </w:r>
            <w:r>
              <w:t>ệ</w:t>
            </w:r>
            <w:r>
              <w:rPr>
                <w:lang w:val="vi-VN"/>
              </w:rPr>
              <w:t>n thần kinh cơ</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17.0215.0274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 điểm vận động để điều trị loạn trương lực cơ cổ</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 điểm vận động đề điều trị co cứng cơ</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17.0216.0274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w:t>
            </w:r>
            <w:r>
              <w:rPr>
                <w:lang w:val="vi-VN"/>
              </w:rPr>
              <w:t xml:space="preserve"> điểm vận động để điều trị loạn trương lực cơ khu trú</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37.8C00.0274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Tiêm Botulinum toxine vào điểm vận động đề điều trị co cứng cơ</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17.0227.0289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điều trị sẹo lồi bằng tiêm Corticoid trong sẹo, dưới sẹo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 thuật loại III</w:t>
            </w:r>
            <w:r>
              <w:rPr>
                <w:lang w:val="vi-VN"/>
              </w:rPr>
              <w:t xml:space="preserve"> (YHDT-PHCN)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17.0228.0289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17.228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điều trị sẹo lồi bằng băng áp lực kết hợp với thuốc làm mềm sẹo và gel Silicol</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 thuật loại III (YHDT-PHCN)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17.0229.0289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điều trị sẹo lồi bằng băng áp lực kết hợp với thuố</w:t>
            </w:r>
            <w:r>
              <w:rPr>
                <w:lang w:val="vi-VN"/>
              </w:rPr>
              <w:t>c làm mềm sẹo, gel Silicol và các sản phẩm tế bào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37.8C00.0289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 thuật loại III (YHDT-PHCN)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17.0232.0241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chỉnh hình tư thế cổ cho bệnh nhân sau bỏng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17.0233.</w:t>
            </w:r>
            <w:r>
              <w:rPr>
                <w:lang w:val="vi-VN"/>
              </w:rPr>
              <w:t>0241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sử dụng nẹp chỉnh hình tư thế chân, tay cho bệnh nhân sau bỏng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37.8C00.0241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tập luyện với dụng cụ chỉnh hình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17.0240.0527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bó bột cánh-cẳng-bàn tay không nắn làm khuôn nẹp bàn tay trên khuỷu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37.8D05.052</w:t>
            </w:r>
            <w:r>
              <w:rPr>
                <w:lang w:val="vi-VN"/>
              </w:rPr>
              <w:t>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Nắn, bó bột xương cánh tay (bột liền)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17.0241.0527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17.241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Kỹ thuật bó bột cánh-cẳng-bàn tay có nắn làm khuôn nẹp bàn tay trên khuỷu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w:t>
            </w:r>
            <w:r>
              <w:t>ắ</w:t>
            </w:r>
            <w:r>
              <w:rPr>
                <w:lang w:val="vi-VN"/>
              </w:rPr>
              <w:t>n, bó bột xương cánh tay (bột liền)</w:t>
            </w:r>
          </w:p>
        </w:tc>
      </w:tr>
      <w:tr w:rsidR="006C5783" w:rsidTr="006C5783">
        <w:tblPrEx>
          <w:tblBorders>
            <w:top w:val="none" w:sz="0" w:space="0" w:color="auto"/>
            <w:bottom w:val="none" w:sz="0" w:space="0" w:color="auto"/>
            <w:insideH w:val="none" w:sz="0" w:space="0" w:color="auto"/>
            <w:insideV w:val="none" w:sz="0" w:space="0" w:color="auto"/>
          </w:tblBorders>
        </w:tblPrEx>
        <w:tc>
          <w:tcPr>
            <w:tcW w:w="279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20- NỘI SOI CHẨN ĐOÁN CAN THIỆP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20.0002.0374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mở thông não thất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37.8D05.0374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w:t>
            </w:r>
            <w:r>
              <w:t>ẫ</w:t>
            </w:r>
            <w:r>
              <w:rPr>
                <w:lang w:val="vi-VN"/>
              </w:rPr>
              <w:t>u thuật nội soi não/ tủy s</w:t>
            </w:r>
            <w:r>
              <w:t>ố</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20.0008.0932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mũi hoặc vòm hoặc họng có sinh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37.8D08.0932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w:t>
            </w:r>
            <w:r>
              <w:rPr>
                <w:lang w:val="vi-VN"/>
              </w:rPr>
              <w:t xml:space="preserve"> sinh thiết vòm mũi họng gây tê</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20.0010.0990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thanh quản ống mềm chẩn đoán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37.8D08.0990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Soi thanh khí phế quản bằng ống mềm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20.0013.0933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tai mũi họng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37.8D08.0933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Tai Mũi Họng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20.0014.0933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tai </w:t>
            </w:r>
            <w:r>
              <w:rPr>
                <w:lang w:val="vi-VN"/>
              </w:rPr>
              <w:t>mũi họng huỳnh quang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37.8D08.0933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Tai Mũi Họng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20.0017.0131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khí - ph</w:t>
            </w:r>
            <w:r>
              <w:t xml:space="preserve">ế </w:t>
            </w:r>
            <w:r>
              <w:rPr>
                <w:lang w:val="vi-VN"/>
              </w:rPr>
              <w:t xml:space="preserve">quản </w:t>
            </w:r>
            <w:r>
              <w:t>ố</w:t>
            </w:r>
            <w:r>
              <w:rPr>
                <w:lang w:val="vi-VN"/>
              </w:rPr>
              <w:t>ng m</w:t>
            </w:r>
            <w:r>
              <w:t>ề</w:t>
            </w:r>
            <w:r>
              <w:rPr>
                <w:lang w:val="vi-VN"/>
              </w:rPr>
              <w:t>m sinh thi</w:t>
            </w:r>
            <w:r>
              <w:t>ế</w:t>
            </w:r>
            <w:r>
              <w:rPr>
                <w:lang w:val="vi-VN"/>
              </w:rPr>
              <w:t>t xuyên vách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phế quản ống mềm gây tê có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20.0018.0133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khí - phế quản ống mềm cất đốt u</w:t>
            </w:r>
            <w:r>
              <w:rPr>
                <w:lang w:val="vi-VN"/>
              </w:rPr>
              <w:t xml:space="preserve"> bằng điện đông cao tần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phế quản ống mềm: cắt đốt u, sẹo nội phế quản bằng điện đông cao tần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20.0022.0127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khí - phế quản ống mềm sinh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37.8B00.0127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phế quản dưới gây mê có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20.0022.0131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khí - phế quản </w:t>
            </w:r>
            <w:r>
              <w:t>ố</w:t>
            </w:r>
            <w:r>
              <w:rPr>
                <w:lang w:val="vi-VN"/>
              </w:rPr>
              <w:t>ng mềm sinh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phế quản ống mềm gây tê có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20.0029.0130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khí - phế quản ống mềm rửa phế quản phế nang chọn lọc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phế quản ống mềm gây tê</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20.0031.0</w:t>
            </w:r>
            <w:r>
              <w:rPr>
                <w:lang w:val="vi-VN"/>
              </w:rPr>
              <w:t>129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khí - phế quản ống mềm lấy dị vật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37.8B00.0129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phế quản dưới gây mê lấy dị vật phế quản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20.0031.0132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khí - phế quản </w:t>
            </w:r>
            <w:r>
              <w:rPr>
                <w:lang w:val="vi-VN"/>
              </w:rPr>
              <w:lastRenderedPageBreak/>
              <w:t>ống mềm lấy dị vật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phế quản </w:t>
            </w:r>
            <w:r>
              <w:rPr>
                <w:lang w:val="vi-VN"/>
              </w:rPr>
              <w:lastRenderedPageBreak/>
              <w:t>ống mềm gây tê lấy d</w:t>
            </w:r>
            <w:r>
              <w:t>ị</w:t>
            </w:r>
            <w:r>
              <w:rPr>
                <w:lang w:val="vi-VN"/>
              </w:rPr>
              <w:t xml:space="preserve"> v</w:t>
            </w:r>
            <w:r>
              <w:t>ậ</w:t>
            </w:r>
            <w:r>
              <w:rPr>
                <w:lang w:val="vi-VN"/>
              </w:rPr>
              <w:t>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20.0044.050</w:t>
            </w:r>
            <w:r>
              <w:rPr>
                <w:lang w:val="vi-VN"/>
              </w:rPr>
              <w:t>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Nong đường mật, Oddi qua nội soi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37.8D05.0503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Nong đường mật qua nội soi tá tràng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20.0048.0502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Mở thông dạ dày qua nội soi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37.8D05.0502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Mở thông dạ dày qua nội soi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20.0053.0105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đặt bộ Stent thực quản, dạ dày, tá tr</w:t>
            </w:r>
            <w:r>
              <w:rPr>
                <w:lang w:val="vi-VN"/>
              </w:rPr>
              <w:t>àng, đại tràng, trực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37.8B00.0105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Đặt stent thực quản qua nội soi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20.0054.0141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mật tụy ngược dòng để chẩn đoán bệnh lý đường mật tụy.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mật tụy ngược dòng (ERCP)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20.0055.0496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mật tụy ngược </w:t>
            </w:r>
            <w:r>
              <w:rPr>
                <w:lang w:val="vi-VN"/>
              </w:rPr>
              <w:t>dòng để cắt cơ vòng Oddi dẫn lưu mật hoặc lấy sỏi đường mật tụy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37.8D05.0496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cơ Oddi hoặc dẫn lưu mật qua nội soi tá tràng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20.0056.0141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mật tụy ngược dòng để đặt Stent đường mật tụy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mật tụy ngược dòng (ERCP)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20.0057.0157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Nong hẹp thực quản, tâm vị qua nội soi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Nong thực quản qua nội soi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20.0059.0140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cầm máu bằng clip trong chảy máu đường tiêu hóa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dạ dày can thiệp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20.0060.0497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w:t>
            </w:r>
            <w:r>
              <w:rPr>
                <w:lang w:val="vi-VN"/>
              </w:rPr>
              <w:t xml:space="preserve"> cắt dưới niêm mạc điều trị ung thư sớm dạ dày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37.8D05.0497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Cắt niêm mạc ống tiêu hóa qua nội soi điều trị ung thư sớm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20.0063.0142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ổ bụng để thăm dò, chẩn đoán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w:t>
            </w:r>
            <w:r>
              <w:t xml:space="preserve">ổ </w:t>
            </w:r>
            <w:r>
              <w:rPr>
                <w:lang w:val="vi-VN"/>
              </w:rPr>
              <w:t>bụng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20.0066.0143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ổ bụng- sinh</w:t>
            </w:r>
            <w:r>
              <w:rPr>
                <w:lang w:val="vi-VN"/>
              </w:rPr>
              <w:t xml:space="preserve">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ổ bụng có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20.0067.0140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dạ dày thực quản cấp cứu chảy máu tiêu hóa cao để chẩn đoán và điều trị</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dạ dày can thiệp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20.0070.0500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Nội soi </w:t>
            </w:r>
            <w:r>
              <w:t>đ</w:t>
            </w:r>
            <w:r>
              <w:rPr>
                <w:lang w:val="vi-VN"/>
              </w:rPr>
              <w:t xml:space="preserve">ại tràng-lấy </w:t>
            </w:r>
            <w:r>
              <w:rPr>
                <w:lang w:val="vi-VN"/>
              </w:rPr>
              <w:lastRenderedPageBreak/>
              <w:t>dị vật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w:t>
            </w:r>
            <w:r>
              <w:rPr>
                <w:lang w:val="vi-VN"/>
              </w:rPr>
              <w:t>05.0500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Lấy dị vật ống tiêu </w:t>
            </w:r>
            <w:r>
              <w:rPr>
                <w:lang w:val="vi-VN"/>
              </w:rPr>
              <w:lastRenderedPageBreak/>
              <w:t>hóa qua nội soi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20.0071.0184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đại tràng tiêm cầm máu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Soi đại tràng + tiêm/ kẹp cầm máu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20.0072.0191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trực tràng-hậu môn thắt trĩ</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37.8B00.0191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Soi trực tràng + tiêm/ thắt trĩ</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20.0073.0136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đại, trực tràng có thể sinh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đại trực tràng ống mềm có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20.0076.0140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chích (tiêm) keo điều trị dãn tĩnh mạch phình vị</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dạ dày can thiệp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w:t>
            </w:r>
            <w:r>
              <w:rPr>
                <w:lang w:val="vi-VN"/>
              </w:rPr>
              <w:t>8.0145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siêu âm trực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37.8B00.0145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w:t>
            </w:r>
            <w:r>
              <w:t>ộ</w:t>
            </w:r>
            <w:r>
              <w:rPr>
                <w:lang w:val="vi-VN"/>
              </w:rPr>
              <w:t>i soi siêu âm chẩn đoán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20.0079.0134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thực quản, dạ dày, tá tràng kết hợp sinh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thực quản-dạ dày- tá tràng ống mềm có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20.0080.0135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thực quản, dạ dày, tá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thực quản-dạ dày- tá tràng ống mềm không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20.0081.0137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đại tràng sigma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37.8B00.0137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đại trực tràng ống mềm không sinh thiết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20.0083.0104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Đặt ống t</w:t>
            </w:r>
            <w:r>
              <w:rPr>
                <w:lang w:val="vi-VN"/>
              </w:rPr>
              <w:t>hông niệu quản qua nội soi (sond JJ)</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37.8B00.0104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Đặt sonde JJ niệu quản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20.0084.0440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tán sỏi niệu quản (búa khí nén, siêu âm, laser)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37.8D05.0440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Tán sỏi qua nội soi (sỏi thận/ sỏi niệu quản/ sỏi bàng quang)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20.0085.0115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Lấy sỏi niệu quản qua nội soi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TD</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37.8B00.0115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Lấy sỏi niệu quản qua nội soi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20.0087.0152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Soi bàng quang, lấy dị vật, sỏi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bàng quang và gắp dị vật hoặc lấy máu cục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20.0089.0072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bàng quang, đưa catheter lên</w:t>
            </w:r>
            <w:r>
              <w:rPr>
                <w:lang w:val="vi-VN"/>
              </w:rPr>
              <w:t xml:space="preserve"> niệu quản bơm rửa niệu </w:t>
            </w:r>
            <w:r>
              <w:rPr>
                <w:lang w:val="vi-VN"/>
              </w:rPr>
              <w:lastRenderedPageBreak/>
              <w:t>quản sau tán sỏi ngoài cơ thể khi sỏi tắc ở niệu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37.8B00.0072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Bơm rửa niệu quản sau tán sỏi (ngoài cơ thể)</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20.0098.0637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20.98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buồng tử cung chẩn đoán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37.8D06.0637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buồng tử cung chẩn đoán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20.0102.07</w:t>
            </w:r>
            <w:r>
              <w:rPr>
                <w:lang w:val="vi-VN"/>
              </w:rPr>
              <w:t>24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20.102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buồng tử cung tách dính buồng tử cung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37.8D06.0724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Phẫu thuật loại II (Sản khoa)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20.0103.0636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20.103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buồng tử cung can thiệp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37.8D06.0636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buồng tử cung can thiệp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20.0104.0696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20.104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Nội soi ch</w:t>
            </w:r>
            <w:r>
              <w:t>ẩ</w:t>
            </w:r>
            <w:r>
              <w:rPr>
                <w:lang w:val="vi-VN"/>
              </w:rPr>
              <w:t>n đoán + tiêm M</w:t>
            </w:r>
            <w:r>
              <w:rPr>
                <w:lang w:val="vi-VN"/>
              </w:rPr>
              <w:t>TX tại ch</w:t>
            </w:r>
            <w:r>
              <w:t>ỗ</w:t>
            </w:r>
            <w:r>
              <w:rPr>
                <w:lang w:val="vi-VN"/>
              </w:rPr>
              <w:t xml:space="preserve"> GE</w:t>
            </w:r>
            <w:r>
              <w:t>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37.8D06.0696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Phẫu thuật nội soi ổ bụng chẩn đoán + tiêm MTX tại chỗ điều </w:t>
            </w:r>
            <w:r>
              <w:t>tr</w:t>
            </w:r>
            <w:r>
              <w:rPr>
                <w:lang w:val="vi-VN"/>
              </w:rPr>
              <w:t>ị thai ngoài tử cung</w:t>
            </w:r>
          </w:p>
        </w:tc>
      </w:tr>
      <w:tr w:rsidR="006C5783" w:rsidTr="006C5783">
        <w:tblPrEx>
          <w:tblBorders>
            <w:top w:val="none" w:sz="0" w:space="0" w:color="auto"/>
            <w:bottom w:val="none" w:sz="0" w:space="0" w:color="auto"/>
            <w:insideH w:val="none" w:sz="0" w:space="0" w:color="auto"/>
            <w:insideV w:val="none" w:sz="0" w:space="0" w:color="auto"/>
          </w:tblBorders>
        </w:tblPrEx>
        <w:tc>
          <w:tcPr>
            <w:tcW w:w="279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21- THĂM DÒ CHỨC NĂNG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21.0003.1797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vận tốc lan truyền sóng</w:t>
            </w:r>
            <w:r>
              <w:rPr>
                <w:lang w:val="vi-VN"/>
              </w:rPr>
              <w:t xml:space="preserve"> mạch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37.3F00.1797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vận tốc lan truyền sóng mạch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21.0004.1790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chỉ số ABI (chỉ số cổ chân/cánh tay)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37.3F00.1790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chỉ số ABI (Chỉ số cổ chân/cánh lay)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21.0006.1766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thẩm thấu máu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37.1E06.1766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thẩm thấu dịch s</w:t>
            </w:r>
            <w:r>
              <w:rPr>
                <w:lang w:val="vi-VN"/>
              </w:rPr>
              <w:t>inh học trên 01 chỉ tiêu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21.0007.1798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Holter huyết 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37.3F00.1798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Holter điện tâm đồ/ huyết 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21.0008.1779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g</w:t>
            </w:r>
            <w:r>
              <w:t>ắ</w:t>
            </w:r>
            <w:r>
              <w:rPr>
                <w:lang w:val="vi-VN"/>
              </w:rPr>
              <w:t>ng sức điện tâm đ</w:t>
            </w:r>
            <w:r>
              <w:t>ồ</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tâm đồ gắng sức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21.0010.1310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Von-Kaulla (thời gian ti</w:t>
            </w:r>
            <w:r>
              <w:rPr>
                <w:lang w:val="vi-VN"/>
              </w:rPr>
              <w:t>êu thụ euglobulin)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37.1E01.1310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von-KauIla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21.0011.1308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rượu (Nghiệm pháp Ethanol)</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37.1E01.1308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rượu (nghiệm pháp Ethanol)</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21.0012.1798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Holter điện tâm đồ</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37.3F00.1798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Holter điện tâm đồ/ huyết á</w:t>
            </w:r>
            <w:r>
              <w:rPr>
                <w:lang w:val="vi-VN"/>
              </w:rPr>
              <w:t>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21.0014.1778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tim thường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tâm đồ</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21.0029.1775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Ghi điện cơ</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21.0030.1776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vùng đáy chậu (EMG)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tầng sinh môn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21.0031.1775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Điện cơ sợi </w:t>
            </w:r>
            <w:r>
              <w:rPr>
                <w:lang w:val="vi-VN"/>
              </w:rPr>
              <w:t>đơn cực (SFEMG)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21.0032.1775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w:t>
            </w:r>
            <w:r>
              <w:t>ố</w:t>
            </w:r>
            <w:r>
              <w:rPr>
                <w:lang w:val="vi-VN"/>
              </w:rPr>
              <w:t>c độ d</w:t>
            </w:r>
            <w:r>
              <w:t>ẫ</w:t>
            </w:r>
            <w:r>
              <w:rPr>
                <w:lang w:val="vi-VN"/>
              </w:rPr>
              <w:t>n truy</w:t>
            </w:r>
            <w:r>
              <w:t>ề</w:t>
            </w:r>
            <w:r>
              <w:rPr>
                <w:lang w:val="vi-VN"/>
              </w:rPr>
              <w:t>n th</w:t>
            </w:r>
            <w:r>
              <w:t>ầ</w:t>
            </w:r>
            <w:r>
              <w:rPr>
                <w:lang w:val="vi-VN"/>
              </w:rPr>
              <w:t>n kinh cảm giác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21.0033.1775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tốc độ dẫn truyền thần kinh vận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21.0034.1775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w:t>
            </w:r>
            <w:r>
              <w:rPr>
                <w:lang w:val="vi-VN"/>
              </w:rPr>
              <w:t>o điện thế kích thích cảm giác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21.0036.1775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điện thế kích thích vận động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21.0037.1777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Ghi điện não đồ vi tính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não đồ</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21.0040.1777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Ghi điện não </w:t>
            </w:r>
            <w:r>
              <w:rPr>
                <w:lang w:val="vi-VN"/>
              </w:rPr>
              <w:t>đồ thông thường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não đồ</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21.0044.1781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21.44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niệu đạo b</w:t>
            </w:r>
            <w:r>
              <w:t>ằ</w:t>
            </w:r>
            <w:r>
              <w:rPr>
                <w:lang w:val="vi-VN"/>
              </w:rPr>
              <w:t>ng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w:t>
            </w:r>
            <w:r>
              <w:t>ự</w:t>
            </w:r>
            <w:r>
              <w:rPr>
                <w:lang w:val="vi-VN"/>
              </w:rPr>
              <w:t>c đồ c</w:t>
            </w:r>
            <w:r>
              <w:t>ắ</w:t>
            </w:r>
            <w:r>
              <w:rPr>
                <w:lang w:val="vi-VN"/>
              </w:rPr>
              <w:t>t d</w:t>
            </w:r>
            <w:r>
              <w:t>ọ</w:t>
            </w:r>
            <w:r>
              <w:rPr>
                <w:lang w:val="vi-VN"/>
              </w:rPr>
              <w:t>c ni</w:t>
            </w:r>
            <w:r>
              <w:t>ệ</w:t>
            </w:r>
            <w:r>
              <w:rPr>
                <w:lang w:val="vi-VN"/>
              </w:rPr>
              <w:t>u đ</w:t>
            </w:r>
            <w:r>
              <w:t>ạ</w:t>
            </w:r>
            <w:r>
              <w:rPr>
                <w:lang w:val="vi-VN"/>
              </w:rPr>
              <w:t>o</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21.0047.0126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21.47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niệu dòng đồ</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37.8B00.0126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Niệu dòng đồ</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21.0048.1782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21.48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thẩm thấu niệu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thẩm thấu niệu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21.0050.1821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ổ bụng bằng máy niệu động học (</w:t>
            </w:r>
            <w:r>
              <w:t>U</w:t>
            </w:r>
            <w:r>
              <w:rPr>
                <w:lang w:val="vi-VN"/>
              </w:rPr>
              <w:t>rodynamic)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37.3F00.1821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Thủ thuật loại II (Thăm dò chức năng)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21.0057.1775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thanh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37.3F00.1775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cơ (EMG)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21.0060.089</w:t>
            </w:r>
            <w:r>
              <w:rPr>
                <w:lang w:val="vi-VN"/>
              </w:rPr>
              <w:t>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thính lực đơn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37.8D08.0890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thính lực đơn âm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21.0062.0891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thính lực trên ngưỡng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37.8D08.0891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trên ngưỡng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21.0064.0885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nhĩ lượng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37.8D08.0885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nhĩ lượng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21.0065.0887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phản xạ cơ bàn đạp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r>
              <w:rPr>
                <w:lang w:val="vi-VN"/>
              </w:rPr>
              <w:t>8D08.0887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phản xạ cơ bàn đạp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21.0066.0886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âm ốc tai (OAE) chẩn đoán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37.8D08.0886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OAE (1 lần)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21.0067.0884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Ghi đáp ứng thính giác thân não (ABR)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37.8D08.0884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ABR(1 lần)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21.0068.0888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sức cản của mũi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37.8D08</w:t>
            </w:r>
            <w:r>
              <w:rPr>
                <w:lang w:val="vi-VN"/>
              </w:rPr>
              <w:t>.0888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sức cản của mũi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21.0070.0747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võng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37.8D07.0747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Điện võng mạc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21.0071.0750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dày giác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dày giác mạc; Đếm tế bào nội mô giác mạc; Chụp bản đ</w:t>
            </w:r>
            <w:r>
              <w:t xml:space="preserve">ồ </w:t>
            </w:r>
            <w:r>
              <w:rPr>
                <w:lang w:val="vi-VN"/>
              </w:rPr>
              <w:t>giác mạc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21.0072.0750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Đếm tế bào nội</w:t>
            </w:r>
            <w:r>
              <w:rPr>
                <w:lang w:val="vi-VN"/>
              </w:rPr>
              <w:t xml:space="preserve"> mô giác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dày giác mạc; Đếm tế bào nội mô giác mạc; Chụp bản đồ giác mạc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21.0073.0750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bản đồ giác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dày giác mạc; Đếm tế bào nội mô giác mạc; Chụp bản đồ giác mạc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21.0075.0751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biên độ</w:t>
            </w:r>
            <w:r>
              <w:rPr>
                <w:lang w:val="vi-VN"/>
              </w:rPr>
              <w:t xml:space="preserve"> đi</w:t>
            </w:r>
            <w:r>
              <w:t>ề</w:t>
            </w:r>
            <w:r>
              <w:rPr>
                <w:lang w:val="vi-VN"/>
              </w:rPr>
              <w:t>u ti</w:t>
            </w:r>
            <w:r>
              <w:t>ế</w:t>
            </w:r>
            <w:r>
              <w:rPr>
                <w:lang w:val="vi-VN"/>
              </w:rPr>
              <w: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lác; Xác định sơ đồ song thị; Đo biên độ điều tiết; Đo thị giác 2 mắt; Đo thị giác tương phản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21.0076.0752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l</w:t>
            </w:r>
            <w:r>
              <w:t>ồ</w:t>
            </w:r>
            <w:r>
              <w:rPr>
                <w:lang w:val="vi-VN"/>
              </w:rPr>
              <w:t>i m</w:t>
            </w:r>
            <w:r>
              <w:t>ắ</w:t>
            </w:r>
            <w:r>
              <w:rPr>
                <w:lang w:val="vi-VN"/>
              </w:rPr>
              <w:t>t b</w:t>
            </w:r>
            <w:r>
              <w:t>ằ</w:t>
            </w:r>
            <w:r>
              <w:rPr>
                <w:lang w:val="vi-VN"/>
              </w:rPr>
              <w:t>ng thước đo Hertel</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đường kính giác mạc; đo độ lồi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21.0077.0852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Test thử cảm giác giác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37.8D07.0852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Tes</w:t>
            </w:r>
            <w:r>
              <w:t xml:space="preserve">t </w:t>
            </w:r>
            <w:r>
              <w:rPr>
                <w:lang w:val="vi-VN"/>
              </w:rPr>
              <w:t>thử cảm giác giác mạc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21.0079.0801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phát hiện glocom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37.8D07.0801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phát hiện Glôcôm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21.0080.0757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thị trường trung tâm, tìm ám điểm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Đo thị trường, </w:t>
            </w:r>
            <w:r>
              <w:rPr>
                <w:lang w:val="vi-VN"/>
              </w:rPr>
              <w:t>ám điểm</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21.0082.0843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sắc giác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37.8D07.0843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Sắc giác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21.0083.0848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khúc xạ khách quan (soi bóng đồng tử - Skiascope)</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37.8D07.0848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Soi bóng đồng tử</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21.0084.0754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khúc xạ máy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khúc xạ máy</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21.0085.0</w:t>
            </w:r>
            <w:r>
              <w:rPr>
                <w:lang w:val="vi-VN"/>
              </w:rPr>
              <w:t>753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khúc xạ giác mạc Javal</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Javal</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21.0087.0751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lác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lác; Xác định sơ đồ song thị; Đo biên độ điều tiết; Đo thị giác 2 mắt; Đo thị giác tương ph</w:t>
            </w:r>
            <w:r>
              <w:t>ả</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21.0088.0751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21.88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Xác định sơ đ</w:t>
            </w:r>
            <w:r>
              <w:t xml:space="preserve">ồ </w:t>
            </w:r>
            <w:r>
              <w:rPr>
                <w:lang w:val="vi-VN"/>
              </w:rPr>
              <w:t>song thị</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độ lác; Xác định sơ đồ song thị; Đo biên độ điều tiết; Đo thị giác 2 mắt; Đo thị giác tương phản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21.0090.0752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đường kính giác mạc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đường kính giác mạc; đo độ lồi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21.0091.0758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21.91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công suất thể thủy ti</w:t>
            </w:r>
            <w:r>
              <w:rPr>
                <w:lang w:val="vi-VN"/>
              </w:rPr>
              <w:t>nh nhân tạo tự động b</w:t>
            </w:r>
            <w:r>
              <w:t>ằ</w:t>
            </w:r>
            <w:r>
              <w:rPr>
                <w:lang w:val="vi-VN"/>
              </w:rPr>
              <w:t>ng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tính công suất thủy tinh thể nhân t</w:t>
            </w:r>
            <w:r>
              <w:t>ạ</w:t>
            </w:r>
            <w:r>
              <w:rPr>
                <w:lang w:val="vi-VN"/>
              </w:rPr>
              <w:t>o</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21.0092.0755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nhãn áp (Maclakov, Goldmann, Schiotz...)</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37.8D07.0755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nhãn áp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21.0096.1786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21.96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áp lực hậu môn trực tràng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37.3F00.1786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Đo áp </w:t>
            </w:r>
            <w:r>
              <w:rPr>
                <w:lang w:val="vi-VN"/>
              </w:rPr>
              <w:t>lực hậu môn trực tràng</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21.0101.0069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21.101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mật độ xương b</w:t>
            </w:r>
            <w:r>
              <w:t>ằ</w:t>
            </w:r>
            <w:r>
              <w:rPr>
                <w:lang w:val="vi-VN"/>
              </w:rPr>
              <w:t>ng máy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37.2A05.0069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Đo mật độ xương 1 vị trí</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21.0109.1802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21.109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kích thích Synacthen nhanh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37.3F00.1802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kích Synacthen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21.0110.1802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21.110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w:t>
            </w:r>
            <w:r>
              <w:rPr>
                <w:lang w:val="vi-VN"/>
              </w:rPr>
              <w:t xml:space="preserve"> pháp kích thích Synacthen chậm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37.3F00.1802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kích Synacthen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21.0112.1805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21.112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ức chế bằng Dexamethason liều thấp trong 2 ngày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37.3F00.1805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Nghiệm pháp ức chế bằng Dexamethason liều thấp</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21.0125.1806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21.125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Test dung </w:t>
            </w:r>
            <w:r>
              <w:rPr>
                <w:lang w:val="vi-VN"/>
              </w:rPr>
              <w:t>nạp Glucagon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37.3F00.1806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Test dung nạp Glucagon</w:t>
            </w:r>
          </w:p>
        </w:tc>
      </w:tr>
      <w:tr w:rsidR="006C5783" w:rsidTr="006C5783">
        <w:tblPrEx>
          <w:tblBorders>
            <w:top w:val="none" w:sz="0" w:space="0" w:color="auto"/>
            <w:bottom w:val="none" w:sz="0" w:space="0" w:color="auto"/>
            <w:insideH w:val="none" w:sz="0" w:space="0" w:color="auto"/>
            <w:insideV w:val="none" w:sz="0" w:space="0" w:color="auto"/>
          </w:tblBorders>
        </w:tblPrEx>
        <w:tc>
          <w:tcPr>
            <w:tcW w:w="163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b/>
                <w:bCs/>
                <w:lang w:val="vi-VN"/>
              </w:rPr>
              <w:t>25- GIẢI PH</w:t>
            </w:r>
            <w:r>
              <w:rPr>
                <w:b/>
                <w:bCs/>
              </w:rPr>
              <w:t xml:space="preserve">ẪU </w:t>
            </w:r>
            <w:r>
              <w:rPr>
                <w:b/>
                <w:bCs/>
                <w:lang w:val="vi-VN"/>
              </w:rPr>
              <w:t>BỆNH</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25.0007.1758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tuyến giáp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tế bào học qua chọc hút tế bào bằng kim </w:t>
            </w:r>
            <w:r>
              <w:rPr>
                <w:lang w:val="vi-VN"/>
              </w:rPr>
              <w:lastRenderedPageBreak/>
              <w:t>nhỏ (FNA)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25.0013.1758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các khối sưng, khối u dưới da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tế bào học qua chọc hút t</w:t>
            </w:r>
            <w:r>
              <w:t xml:space="preserve">ế </w:t>
            </w:r>
            <w:r>
              <w:rPr>
                <w:lang w:val="vi-VN"/>
              </w:rPr>
              <w:t>bào bằng kim nhỏ (FNA)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25.0014.1758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tuyến nước bọt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tế </w:t>
            </w:r>
            <w:r>
              <w:rPr>
                <w:lang w:val="vi-VN"/>
              </w:rPr>
              <w:t>bào học qua chọc hút tế bào bằng kim nhỏ (FNA)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25.0015.1758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các hạch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tế bào học qua chọc hút tế bào bằng kim nhỏ (FNA)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25.0016.1730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mào tinh, tinh hoàn không dưới h</w:t>
            </w:r>
            <w:r>
              <w:rPr>
                <w:lang w:val="vi-VN"/>
              </w:rPr>
              <w:t>ướng dẫn của siêu 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w:t>
            </w:r>
            <w:r>
              <w:t>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nhuộm và chẩn đoán mào tinh hoàn/tinh hoàn trong điều trị vô sinh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25.0018.1758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các tổn thương hốc mắt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tế bào học qua chọc hút tế bào bằng kim </w:t>
            </w:r>
            <w:r>
              <w:rPr>
                <w:lang w:val="vi-VN"/>
              </w:rPr>
              <w:t>nhỏ (FNA)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25.0019.1758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25.19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Chọc hút kim nhỏ mô mềm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tế bào học qua chọc hút tế bào bằng kim nhỏ (FNA)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25.0020.1735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Tế bào học dịch màng bụng, màng tim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w:t>
            </w:r>
            <w:r>
              <w:rPr>
                <w:lang w:val="vi-VN"/>
              </w:rPr>
              <w:t>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25.0021.1735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w:t>
            </w:r>
            <w:r>
              <w:t xml:space="preserve">ế </w:t>
            </w:r>
            <w:r>
              <w:rPr>
                <w:lang w:val="vi-VN"/>
              </w:rPr>
              <w:t>bào học dịch màng khớp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25.0022.1735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Tế bào học nước tiểu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các loại dịch, nhuộm và chẩn đoán tế </w:t>
            </w:r>
            <w:r>
              <w:rPr>
                <w:lang w:val="vi-VN"/>
              </w:rPr>
              <w:lastRenderedPageBreak/>
              <w:t>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25.0023.1735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Tế bào học đờm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25.0024.1735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w:t>
            </w:r>
            <w:r>
              <w:t>ế</w:t>
            </w:r>
            <w:r>
              <w:rPr>
                <w:lang w:val="vi-VN"/>
              </w:rPr>
              <w:t xml:space="preserve"> bào học dịch chải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25.0025.1735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Tế </w:t>
            </w:r>
            <w:r>
              <w:rPr>
                <w:lang w:val="vi-VN"/>
              </w:rPr>
              <w:t>bào học dịch rửa phế quản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25.0026.1735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w:t>
            </w:r>
            <w:r>
              <w:t>ế</w:t>
            </w:r>
            <w:r>
              <w:rPr>
                <w:lang w:val="vi-VN"/>
              </w:rPr>
              <w:t xml:space="preserve"> bào học dịch các t</w:t>
            </w:r>
            <w:r>
              <w:t>ổ</w:t>
            </w:r>
            <w:r>
              <w:rPr>
                <w:lang w:val="vi-VN"/>
              </w:rPr>
              <w:t>n thương dạng nang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25.0027.1735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T</w:t>
            </w:r>
            <w:r>
              <w:t>ế</w:t>
            </w:r>
            <w:r>
              <w:rPr>
                <w:lang w:val="vi-VN"/>
              </w:rPr>
              <w:t xml:space="preserve"> bào học dịch rửa ổ bụng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25.0029.1751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25.29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mô bệnh học thường quy cố định, chuyển, đúc, cắt, nhuộm... các bệnh phẩm tử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mô </w:t>
            </w:r>
            <w:r>
              <w:rPr>
                <w:lang w:val="vi-VN"/>
              </w:rPr>
              <w:t>bệnh học b</w:t>
            </w:r>
            <w:r>
              <w:t>ằ</w:t>
            </w:r>
            <w:r>
              <w:rPr>
                <w:lang w:val="vi-VN"/>
              </w:rPr>
              <w:t>ng phương pháp nhuộm Hemtoxylin Eosin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25.0030.1751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mô bệnh học thường quy cố định, chuyển, đúc, cắt, nhuộm...các bệnh phẩm sinh thiết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Hemtoxylin Eosi</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25.0032.1748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Quy trình nhuộm đỏ Congo kiềm (theo Puchtler 1962)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Đỏ</w:t>
            </w:r>
            <w:r>
              <w:t xml:space="preserve"> Công gô</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25.0033.1752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Nhuộm lipit trung tính và axit bằng sulfat xanh lơ Nil theo </w:t>
            </w:r>
            <w:r>
              <w:rPr>
                <w:lang w:val="vi-VN"/>
              </w:rPr>
              <w:lastRenderedPageBreak/>
              <w:t>Dunnigan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w:t>
            </w:r>
            <w:r>
              <w:rPr>
                <w:lang w:val="vi-VN"/>
              </w:rPr>
              <w:t>7.1E05.1752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mô bệnh học bằng </w:t>
            </w:r>
            <w:r>
              <w:rPr>
                <w:lang w:val="vi-VN"/>
              </w:rPr>
              <w:lastRenderedPageBreak/>
              <w:t xml:space="preserve">phương pháp nhuộm </w:t>
            </w:r>
            <w:r>
              <w:t>Mucicarmin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25.0034.1752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lipit trung tính và axit bằng sulfat xanh lơ Nil theo Menschick</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mô bệnh học bằng phương pháp nhuộm </w:t>
            </w:r>
            <w:r>
              <w:t>Mucicar</w:t>
            </w:r>
            <w:r>
              <w:t>min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25.0035.1753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PAS Periodic Acid Schiff</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PAS (Periodic Acide - Siff)</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25.0036.1756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xanh alcian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w:t>
            </w:r>
            <w:r>
              <w:rPr>
                <w:lang w:val="vi-VN"/>
              </w:rPr>
              <w:t xml:space="preserve"> phương pháp nhuộm Xanh</w:t>
            </w:r>
            <w:r>
              <w:t xml:space="preserve"> Alcial</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25.0037.1751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hai màu Hematoxyline- Eosin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37.1E05.1751</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w:t>
            </w:r>
            <w:r>
              <w:t>ằ</w:t>
            </w:r>
            <w:r>
              <w:rPr>
                <w:lang w:val="vi-VN"/>
              </w:rPr>
              <w:t>ng phương pháp nhuộm Hemtoxylin Eosin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25.0038.1755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25.38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ba màu theo phương Nhuộm 3 màu của Masson (</w:t>
            </w:r>
            <w:r>
              <w:t>i</w:t>
            </w:r>
            <w:r>
              <w:rPr>
                <w:lang w:val="vi-VN"/>
              </w:rPr>
              <w:t>929)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Van Gie'son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25.0040.1754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25.40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May - Grunwald- Giemsa cho tủy xương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Sudan III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25.0049.1750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r>
              <w:rPr>
                <w:lang w:val="vi-VN"/>
              </w:rPr>
              <w:t>.49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Grocott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mô bệnh học bằng phương pháp </w:t>
            </w:r>
            <w:r>
              <w:rPr>
                <w:lang w:val="vi-VN"/>
              </w:rPr>
              <w:lastRenderedPageBreak/>
              <w:t>nhuộm Gomori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25.0050.1754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25.50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xanh Phổ Perl phát hiện ion sắt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Sudan III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25.0054.</w:t>
            </w:r>
            <w:r>
              <w:rPr>
                <w:lang w:val="vi-VN"/>
              </w:rPr>
              <w:t>1750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25.54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Gomori cho sợi võng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Gomori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25.0055.1754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25.55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Nhuộm aldehyde </w:t>
            </w:r>
            <w:r>
              <w:t>fu</w:t>
            </w:r>
            <w:r>
              <w:rPr>
                <w:lang w:val="vi-VN"/>
              </w:rPr>
              <w:t>chsin cho sợi chun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nhuộm Sudan</w:t>
            </w:r>
            <w:r>
              <w:rPr>
                <w:lang w:val="vi-VN"/>
              </w:rPr>
              <w:t xml:space="preserve"> III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25.0059.1749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25.59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Giemsa trên mảnh cắt mô phát hiện HP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w:t>
            </w:r>
            <w:r>
              <w:t>ằ</w:t>
            </w:r>
            <w:r>
              <w:rPr>
                <w:lang w:val="vi-VN"/>
              </w:rPr>
              <w:t>ng phương pháp nhuộm Giem sa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25.0061.1746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hóa mô miễn dịch cho mỗi một dấu ấn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w:t>
            </w:r>
            <w:r>
              <w:rPr>
                <w:lang w:val="vi-VN"/>
              </w:rPr>
              <w:t xml:space="preserve"> hóa mô miễn dịch cho một dấu ấn (Marker) chưa bao gồm kháng thể 2 và hóa chất bộc lộ kháng nguyên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25.0062.1746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miễn dịch huỳnh quang gián tiếp phát hiện kháng nguyên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hóa mô miễn dịch cho một dấu ấn (M</w:t>
            </w:r>
            <w:r>
              <w:rPr>
                <w:lang w:val="vi-VN"/>
              </w:rPr>
              <w:t>arker) chưa bao gồm kháng thể 2 và hóa chất bộc lộ kháng nguyên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25.0063.1746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miễn dịch huỳnh quang trực tiếp phát hiện kháng nguyên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chẩn đoán hóa mô miễn dịch cho một </w:t>
            </w:r>
            <w:r>
              <w:t>d</w:t>
            </w:r>
            <w:r>
              <w:rPr>
                <w:lang w:val="vi-VN"/>
              </w:rPr>
              <w:t xml:space="preserve">ấu ấn (Marker) chưa bao gồm kháng thể 2 và </w:t>
            </w:r>
            <w:r>
              <w:rPr>
                <w:lang w:val="vi-VN"/>
              </w:rPr>
              <w:t xml:space="preserve">hóa </w:t>
            </w:r>
            <w:r>
              <w:rPr>
                <w:lang w:val="vi-VN"/>
              </w:rPr>
              <w:lastRenderedPageBreak/>
              <w:t>chất bộc lộ kháng nguyên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25.0064.1746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miễn dịch huỳnh quang gián tiếp phát hiện kháng thể</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hóa mô miễn dịch cho một dấu ấn (Marker) chưa bao gồm kháng thể 2 và hóa chất bộc lộ kháng nguyên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w:t>
            </w:r>
            <w:r>
              <w:rPr>
                <w:lang w:val="vi-VN"/>
              </w:rPr>
              <w:t>65.1746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ức chế huỳnh quang phát hiện kháng thể</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w:t>
            </w:r>
            <w:r>
              <w:t>ẩ</w:t>
            </w:r>
            <w:r>
              <w:rPr>
                <w:lang w:val="vi-VN"/>
              </w:rPr>
              <w:t>n đoán hóa mô miễn dịch cho một dấu ấn (Marker) chưa bao gồm kháng thể 2 và hóa chất bộc lộ kháng nguyên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25.0066.1746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25.66</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kháng bổ thể huỳnh quang phát h</w:t>
            </w:r>
            <w:r>
              <w:rPr>
                <w:lang w:val="vi-VN"/>
              </w:rPr>
              <w:t>iện kháng thể</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hóa mô miễn dịch cho một dấu ấn (Marker) chưa bao gồm kháng thể 2 và hóa chất bộc lộ kháng nguyên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25.0067.1754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Shorr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phương pháp nh</w:t>
            </w:r>
            <w:r>
              <w:rPr>
                <w:lang w:val="vi-VN"/>
              </w:rPr>
              <w:t>uộm Sudan III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25.0068.1754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25.68</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Glycogen theo Best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w:t>
            </w:r>
            <w:r>
              <w:t>ằ</w:t>
            </w:r>
            <w:r>
              <w:rPr>
                <w:lang w:val="vi-VN"/>
              </w:rPr>
              <w:t>ng phương pháp nhuộm Sudan III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25.0069.1756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25.69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PAS kết hợp xanh Alcian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bằng p</w:t>
            </w:r>
            <w:r>
              <w:rPr>
                <w:lang w:val="vi-VN"/>
              </w:rPr>
              <w:t>hương pháp nhuộm Xanh Alcial</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25.0071.1750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2571</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Nhuộm Gomori chì </w:t>
            </w:r>
            <w:r>
              <w:rPr>
                <w:lang w:val="vi-VN"/>
              </w:rPr>
              <w:lastRenderedPageBreak/>
              <w:t>phát hiện phosphatase acid</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và </w:t>
            </w:r>
            <w:r>
              <w:rPr>
                <w:lang w:val="vi-VN"/>
              </w:rPr>
              <w:lastRenderedPageBreak/>
              <w:t>chẩn đoán mô bệnh học bằng phương pháp nhuộm Gomori</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25.0072.1752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Mucicarmin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w:t>
            </w:r>
            <w:r>
              <w:rPr>
                <w:lang w:val="vi-VN"/>
              </w:rPr>
              <w:t>ô bệnh học bằng phương pháp nhuộm Mucicarmin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25.0073.1736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Lấy bệnh phẩm làm phiên đồ tế bào cổ tử cung - âm đạo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chẩn đoán tế bào học bong bằng phương pháp nhuộm Papanicolaou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25.0074.1736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phiến đồ t</w:t>
            </w:r>
            <w:r>
              <w:t>ế</w:t>
            </w:r>
            <w:r>
              <w:rPr>
                <w:lang w:val="vi-VN"/>
              </w:rPr>
              <w:t xml:space="preserve"> bào </w:t>
            </w:r>
            <w:r>
              <w:rPr>
                <w:lang w:val="vi-VN"/>
              </w:rPr>
              <w:t>theo Papanicolaou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chẩn đoán tế bào học bong bằng phương pháp nhuộm Papanicolaou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25.0075.1736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Diff- Quick</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37.1E05.1736</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chẩn đoán tế bào học bong bằng phương pháp nhuộm Papanicolaou</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25.0077.1735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w:t>
            </w:r>
            <w:r>
              <w:rPr>
                <w:lang w:val="vi-VN"/>
              </w:rPr>
              <w:t>7</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Nhuộm May Grunwald - Giemsa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25.0079.1744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25.79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Cell bloc (khối tế bào)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Cell Bloc (khối tế bào)</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25.0084.1743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25.84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lai tại chỗ gắn màu (CISH)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w:t>
            </w:r>
            <w:r>
              <w:rPr>
                <w:lang w:val="vi-VN"/>
              </w:rPr>
              <w:t>5.1743</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lai tại chỗ gắn màu (CISH)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25.0085.1742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25.85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lai tại chỗ gắn bạc hai màu (Dual-ISH)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37.1E05.1742</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lai tại chỗ bạc hai màu (Dual-SISH)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25.0089.1735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25.89</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tế bào học áp nhuộm thường quy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w:t>
            </w:r>
            <w:r>
              <w:rPr>
                <w:lang w:val="vi-VN"/>
              </w:rPr>
              <w:t>735</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các loại dịch, nhuộm và chẩn đoán tế bào học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lastRenderedPageBreak/>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25.0090.1757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25.90</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sinh thiết tức thì bằng cắt lạnh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T2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37.1E05.1757</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và chẩn đoán mô bệnh học tức thì bằng phương pháp cắt lạnh</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25.0092.1738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25.92</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 xml:space="preserve">Xét nghiệm đột biến </w:t>
            </w:r>
            <w:r>
              <w:rPr>
                <w:lang w:val="vi-VN"/>
              </w:rPr>
              <w:t>gen Her 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biến gen BRAF</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25.0093.1739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25.93</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biến gen EGFR</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37.1E05.1739</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biến gen EGFR</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25.0094.1740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25.94</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biến gen KRAS</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37.1E05.1740</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w:t>
            </w:r>
            <w:r>
              <w:t>ế</w:t>
            </w:r>
            <w:r>
              <w:rPr>
                <w:lang w:val="vi-VN"/>
              </w:rPr>
              <w:t>n gen KRAS</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w:t>
            </w:r>
            <w:r>
              <w:rPr>
                <w:lang w:val="vi-VN"/>
              </w:rPr>
              <w:t>0095.1738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25.95</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biến gen BRAF</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PB</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jc w:val="center"/>
            </w:pPr>
            <w:r>
              <w:rPr>
                <w:lang w:val="vi-VN"/>
              </w:rPr>
              <w:t>37.1E05.1738</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826E4">
            <w:pPr>
              <w:spacing w:before="120"/>
            </w:pPr>
            <w:r>
              <w:rPr>
                <w:lang w:val="vi-VN"/>
              </w:rPr>
              <w:t>Xét nghiệm đột biến gen BRAF</w:t>
            </w:r>
          </w:p>
        </w:tc>
      </w:tr>
    </w:tbl>
    <w:p w:rsidR="00000000" w:rsidRDefault="001826E4">
      <w:pPr>
        <w:spacing w:before="120" w:after="280" w:afterAutospacing="1"/>
      </w:pPr>
      <w:r>
        <w:rPr>
          <w:b/>
          <w:bCs/>
          <w:i/>
          <w:iCs/>
          <w:lang w:val="vi-VN"/>
        </w:rPr>
        <w:t>Ghi chú:</w:t>
      </w:r>
    </w:p>
    <w:p w:rsidR="00000000" w:rsidRDefault="001826E4">
      <w:pPr>
        <w:spacing w:before="120" w:after="280" w:afterAutospacing="1"/>
      </w:pPr>
      <w:r>
        <w:rPr>
          <w:i/>
          <w:iCs/>
          <w:lang w:val="vi-VN"/>
        </w:rPr>
        <w:t>- Cột (2): Mã danh mục tương đương:</w:t>
      </w:r>
    </w:p>
    <w:p w:rsidR="00000000" w:rsidRDefault="001826E4">
      <w:pPr>
        <w:spacing w:before="120" w:after="280" w:afterAutospacing="1"/>
      </w:pPr>
      <w:r>
        <w:rPr>
          <w:i/>
          <w:iCs/>
          <w:lang w:val="vi-VN"/>
        </w:rPr>
        <w:t>Sử dụng làm M</w:t>
      </w:r>
      <w:r>
        <w:rPr>
          <w:i/>
          <w:iCs/>
        </w:rPr>
        <w:t xml:space="preserve">ã </w:t>
      </w:r>
      <w:r>
        <w:rPr>
          <w:i/>
          <w:iCs/>
          <w:lang w:val="vi-VN"/>
        </w:rPr>
        <w:t>tham chiếu danh mục, in kèm tên dịch vụ kỹ thuật trong phiếu thanh toán, và kết xuất dữ liệu.</w:t>
      </w:r>
    </w:p>
    <w:p w:rsidR="00000000" w:rsidRDefault="001826E4">
      <w:pPr>
        <w:spacing w:before="120" w:after="280" w:afterAutospacing="1"/>
      </w:pPr>
      <w:r>
        <w:rPr>
          <w:i/>
          <w:iCs/>
          <w:lang w:val="vi-VN"/>
        </w:rPr>
        <w:t xml:space="preserve">- Cột (4): </w:t>
      </w:r>
      <w:r>
        <w:rPr>
          <w:i/>
          <w:iCs/>
          <w:lang w:val="vi-VN"/>
        </w:rPr>
        <w:t>Phân loại Phẫu thuật Thủ thuật theo Thông tư 50:</w:t>
      </w:r>
    </w:p>
    <w:p w:rsidR="00000000" w:rsidRDefault="001826E4">
      <w:pPr>
        <w:spacing w:before="120" w:after="280" w:afterAutospacing="1"/>
      </w:pPr>
      <w:r>
        <w:rPr>
          <w:i/>
          <w:iCs/>
          <w:lang w:val="vi-VN"/>
        </w:rPr>
        <w:t>PD: “Phẫu thuật đặc biệt”, P</w:t>
      </w:r>
      <w:r>
        <w:rPr>
          <w:i/>
          <w:iCs/>
        </w:rPr>
        <w:t>1</w:t>
      </w:r>
      <w:r>
        <w:rPr>
          <w:i/>
          <w:iCs/>
          <w:lang w:val="vi-VN"/>
        </w:rPr>
        <w:t xml:space="preserve">: “Phẫu thuật loại </w:t>
      </w:r>
      <w:r>
        <w:rPr>
          <w:i/>
          <w:iCs/>
        </w:rPr>
        <w:t>1</w:t>
      </w:r>
      <w:r>
        <w:rPr>
          <w:i/>
          <w:iCs/>
          <w:lang w:val="vi-VN"/>
        </w:rPr>
        <w:t>”, P2: “Phẫu thuật loại 2”, P3: “Phẫu thuật loại 3</w:t>
      </w:r>
      <w:r>
        <w:rPr>
          <w:i/>
          <w:iCs/>
        </w:rPr>
        <w:t>”</w:t>
      </w:r>
      <w:r>
        <w:rPr>
          <w:i/>
          <w:iCs/>
          <w:lang w:val="vi-VN"/>
        </w:rPr>
        <w:t>. TD: “Thủ thuật đặc biệt</w:t>
      </w:r>
      <w:r>
        <w:rPr>
          <w:i/>
          <w:iCs/>
        </w:rPr>
        <w:t>”</w:t>
      </w:r>
      <w:r>
        <w:rPr>
          <w:i/>
          <w:iCs/>
          <w:lang w:val="vi-VN"/>
        </w:rPr>
        <w:t>, T</w:t>
      </w:r>
      <w:r>
        <w:rPr>
          <w:i/>
          <w:iCs/>
        </w:rPr>
        <w:t>1</w:t>
      </w:r>
      <w:r>
        <w:rPr>
          <w:i/>
          <w:iCs/>
          <w:lang w:val="vi-VN"/>
        </w:rPr>
        <w:t xml:space="preserve">: </w:t>
      </w:r>
      <w:r>
        <w:rPr>
          <w:i/>
          <w:iCs/>
        </w:rPr>
        <w:t>“</w:t>
      </w:r>
      <w:r>
        <w:rPr>
          <w:i/>
          <w:iCs/>
          <w:lang w:val="vi-VN"/>
        </w:rPr>
        <w:t>Th</w:t>
      </w:r>
      <w:r>
        <w:rPr>
          <w:i/>
          <w:iCs/>
        </w:rPr>
        <w:t xml:space="preserve">ủ </w:t>
      </w:r>
      <w:r>
        <w:rPr>
          <w:i/>
          <w:iCs/>
          <w:lang w:val="vi-VN"/>
        </w:rPr>
        <w:t>thuật loại 1</w:t>
      </w:r>
      <w:r>
        <w:rPr>
          <w:i/>
          <w:iCs/>
        </w:rPr>
        <w:t>”</w:t>
      </w:r>
      <w:r>
        <w:rPr>
          <w:i/>
          <w:iCs/>
          <w:lang w:val="vi-VN"/>
        </w:rPr>
        <w:t>, T2: “Thủ thuật loại 2”, T</w:t>
      </w:r>
      <w:r>
        <w:rPr>
          <w:i/>
          <w:iCs/>
        </w:rPr>
        <w:t>3</w:t>
      </w:r>
      <w:r>
        <w:rPr>
          <w:i/>
          <w:iCs/>
          <w:lang w:val="vi-VN"/>
        </w:rPr>
        <w:t>: “Th</w:t>
      </w:r>
      <w:r>
        <w:rPr>
          <w:i/>
          <w:iCs/>
        </w:rPr>
        <w:t xml:space="preserve">ủ </w:t>
      </w:r>
      <w:r>
        <w:rPr>
          <w:i/>
          <w:iCs/>
          <w:lang w:val="vi-VN"/>
        </w:rPr>
        <w:t>thuật loại 3”</w:t>
      </w:r>
    </w:p>
    <w:p w:rsidR="00000000" w:rsidRDefault="001826E4">
      <w:pPr>
        <w:spacing w:before="120" w:after="280" w:afterAutospacing="1"/>
      </w:pPr>
      <w:r>
        <w:rPr>
          <w:i/>
          <w:iCs/>
          <w:lang w:val="vi-VN"/>
        </w:rPr>
        <w:t>- Bản Ex</w:t>
      </w:r>
      <w:r>
        <w:rPr>
          <w:i/>
          <w:iCs/>
          <w:lang w:val="vi-VN"/>
        </w:rPr>
        <w:t>cel đầy đủ đã cập nhật trên hệ th</w:t>
      </w:r>
      <w:r>
        <w:rPr>
          <w:i/>
          <w:iCs/>
        </w:rPr>
        <w:t>ố</w:t>
      </w:r>
      <w:r>
        <w:rPr>
          <w:i/>
          <w:iCs/>
          <w:lang w:val="vi-VN"/>
        </w:rPr>
        <w:t>ng Kiểm tra bệnh viện trực tuy</w:t>
      </w:r>
      <w:r>
        <w:rPr>
          <w:i/>
          <w:iCs/>
        </w:rPr>
        <w:t>ế</w:t>
      </w:r>
      <w:r>
        <w:rPr>
          <w:i/>
          <w:iCs/>
          <w:lang w:val="vi-VN"/>
        </w:rPr>
        <w:t>n.</w:t>
      </w:r>
    </w:p>
    <w:p w:rsidR="001826E4" w:rsidRDefault="001826E4">
      <w:pPr>
        <w:spacing w:before="120" w:after="280" w:afterAutospacing="1"/>
      </w:pPr>
      <w:r>
        <w:rPr>
          <w:i/>
          <w:iCs/>
          <w:lang w:val="vi-VN"/>
        </w:rPr>
        <w:t>- Đóng góp đ</w:t>
      </w:r>
      <w:r>
        <w:rPr>
          <w:i/>
          <w:iCs/>
        </w:rPr>
        <w:t xml:space="preserve">ề </w:t>
      </w:r>
      <w:r>
        <w:rPr>
          <w:i/>
          <w:iCs/>
          <w:lang w:val="vi-VN"/>
        </w:rPr>
        <w:t>nghị gửi về Cục Quản lý Khám chữa bệnh - Bộ Y t</w:t>
      </w:r>
      <w:r>
        <w:rPr>
          <w:i/>
          <w:iCs/>
        </w:rPr>
        <w:t>ế</w:t>
      </w:r>
      <w:r>
        <w:rPr>
          <w:i/>
          <w:iCs/>
          <w:lang w:val="vi-VN"/>
        </w:rPr>
        <w:t>: qlbv. vn@gmail. com</w:t>
      </w:r>
    </w:p>
    <w:sectPr w:rsidR="001826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83"/>
    <w:rsid w:val="001826E4"/>
    <w:rsid w:val="00341A46"/>
    <w:rsid w:val="006C57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1016_QD-BYT_DANH MUC THU THUAT TUONG DUONG DOT 3.docx</Template>
  <TotalTime>0</TotalTime>
  <Pages>75</Pages>
  <Words>16579</Words>
  <Characters>94506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2</cp:revision>
  <cp:lastPrinted>1601-01-01T00:00:00Z</cp:lastPrinted>
  <dcterms:created xsi:type="dcterms:W3CDTF">2016-07-06T02:02:00Z</dcterms:created>
  <dcterms:modified xsi:type="dcterms:W3CDTF">2016-07-06T02:02:00Z</dcterms:modified>
</cp:coreProperties>
</file>